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48" w:rsidRDefault="00321548" w:rsidP="00643E1F">
      <w:pPr>
        <w:jc w:val="center"/>
        <w:rPr>
          <w:b/>
          <w:sz w:val="44"/>
          <w:szCs w:val="44"/>
        </w:rPr>
      </w:pPr>
      <w:r w:rsidRPr="00643E1F">
        <w:rPr>
          <w:rFonts w:hint="eastAsia"/>
          <w:b/>
          <w:sz w:val="44"/>
          <w:szCs w:val="44"/>
        </w:rPr>
        <w:t>高中语文病句复习</w:t>
      </w:r>
    </w:p>
    <w:p w:rsidR="00321548" w:rsidRPr="00643E1F" w:rsidRDefault="00321548" w:rsidP="00643E1F">
      <w:pPr>
        <w:jc w:val="center"/>
        <w:rPr>
          <w:b/>
          <w:sz w:val="44"/>
          <w:szCs w:val="44"/>
        </w:rPr>
      </w:pPr>
    </w:p>
    <w:p w:rsidR="00321548" w:rsidRDefault="00321548">
      <w:r>
        <w:rPr>
          <w:rFonts w:hint="eastAsia"/>
        </w:rPr>
        <w:t>辨析病句（一）</w:t>
      </w:r>
    </w:p>
    <w:p w:rsidR="00321548" w:rsidRDefault="00321548">
      <w:r>
        <w:t>1</w:t>
      </w:r>
      <w:r>
        <w:rPr>
          <w:rFonts w:hint="eastAsia"/>
        </w:rPr>
        <w:t>．【</w:t>
      </w:r>
      <w:r>
        <w:t>2016</w:t>
      </w:r>
      <w:r>
        <w:rPr>
          <w:rFonts w:hint="eastAsia"/>
        </w:rPr>
        <w:t>年高考课标全国Ⅰ卷】下列各句中，没有语病的一句是（</w:t>
      </w:r>
      <w:r>
        <w:t>     </w:t>
      </w:r>
      <w:r>
        <w:rPr>
          <w:rFonts w:hint="eastAsia"/>
        </w:rPr>
        <w:t>）</w:t>
      </w:r>
      <w:r>
        <w:t>    </w:t>
      </w:r>
    </w:p>
    <w:p w:rsidR="00321548" w:rsidRDefault="00321548">
      <w:r>
        <w:t>A</w:t>
      </w:r>
      <w:r>
        <w:rPr>
          <w:rFonts w:hint="eastAsia"/>
        </w:rPr>
        <w:t>．近日刚刚建成的西红门创业大街和青年创新创业大赛同步启动，绿色设计和“互联网</w:t>
      </w:r>
      <w:r>
        <w:t>+</w:t>
      </w:r>
      <w:r>
        <w:rPr>
          <w:rFonts w:hint="eastAsia"/>
        </w:rPr>
        <w:t>农业”设计是本次赛事的两大主题。</w:t>
      </w:r>
    </w:p>
    <w:p w:rsidR="00321548" w:rsidRDefault="00321548">
      <w:r>
        <w:t>B</w:t>
      </w:r>
      <w:r>
        <w:rPr>
          <w:rFonts w:hint="eastAsia"/>
        </w:rPr>
        <w:t>．最近几年，从中央到地方各级政府出台了一系列新能源汽车扶持政策，节能环保、经济实惠的新能源汽车逐渐进入老百姓的生活。</w:t>
      </w:r>
    </w:p>
    <w:p w:rsidR="00321548" w:rsidRDefault="00321548">
      <w:r>
        <w:t>C</w:t>
      </w:r>
      <w:r>
        <w:rPr>
          <w:rFonts w:hint="eastAsia"/>
        </w:rPr>
        <w:t>．实时性是以互联网为载体的新媒体的重要特点，是通过图片、声音、文字对新近发生和正在发生的事件进行传播的。</w:t>
      </w:r>
    </w:p>
    <w:p w:rsidR="00321548" w:rsidRDefault="00321548">
      <w:r>
        <w:t>D</w:t>
      </w:r>
      <w:r>
        <w:rPr>
          <w:rFonts w:hint="eastAsia"/>
        </w:rPr>
        <w:t>．广西传统文化既具有典型的本土特色，又兼有受中原文化、客家文化、湘楚文化共同影响下形成的其他特点。</w:t>
      </w:r>
    </w:p>
    <w:p w:rsidR="00321548" w:rsidRDefault="00321548">
      <w:r>
        <w:rPr>
          <w:rFonts w:hint="eastAsia"/>
        </w:rPr>
        <w:t>答案：</w:t>
      </w:r>
      <w:r>
        <w:t>B</w:t>
      </w:r>
    </w:p>
    <w:p w:rsidR="00321548" w:rsidRDefault="00321548">
      <w:r>
        <w:rPr>
          <w:rFonts w:hint="eastAsia"/>
        </w:rPr>
        <w:t>【解析】本题考查辨析语病。</w:t>
      </w:r>
      <w:r>
        <w:t>A</w:t>
      </w:r>
      <w:r>
        <w:rPr>
          <w:rFonts w:hint="eastAsia"/>
        </w:rPr>
        <w:t>项，“创业大街……同步启动”主谓搭配不当。</w:t>
      </w:r>
      <w:r>
        <w:t>C</w:t>
      </w:r>
      <w:r>
        <w:rPr>
          <w:rFonts w:hint="eastAsia"/>
        </w:rPr>
        <w:t>项，暗换主语，前半句的主语是“实时性”，后半句的主语换成了“新媒体”。</w:t>
      </w:r>
      <w:r>
        <w:t>D</w:t>
      </w:r>
      <w:r>
        <w:rPr>
          <w:rFonts w:hint="eastAsia"/>
        </w:rPr>
        <w:t>项，“受中原文化、客家文化、湘楚文化共同影响下”句式杂糅，去掉“受”或“下”。</w:t>
      </w:r>
      <w:r>
        <w:t>   </w:t>
      </w:r>
    </w:p>
    <w:p w:rsidR="00321548" w:rsidRDefault="00321548">
      <w:r>
        <w:t>2</w:t>
      </w:r>
      <w:r>
        <w:rPr>
          <w:rFonts w:hint="eastAsia"/>
        </w:rPr>
        <w:t>．【</w:t>
      </w:r>
      <w:r>
        <w:t>2015</w:t>
      </w:r>
      <w:r>
        <w:rPr>
          <w:rFonts w:hint="eastAsia"/>
        </w:rPr>
        <w:t>年高考湖北卷】下列各项中，没有语病的一项是（</w:t>
      </w:r>
      <w:r>
        <w:t>     </w:t>
      </w:r>
      <w:r>
        <w:rPr>
          <w:rFonts w:hint="eastAsia"/>
        </w:rPr>
        <w:t>）</w:t>
      </w:r>
    </w:p>
    <w:p w:rsidR="00321548" w:rsidRDefault="00321548">
      <w:r>
        <w:t>A</w:t>
      </w:r>
      <w:r>
        <w:rPr>
          <w:rFonts w:hint="eastAsia"/>
        </w:rPr>
        <w:t>．</w:t>
      </w:r>
      <w:smartTag w:uri="urn:schemas-microsoft-com:office:smarttags" w:element="chsdate">
        <w:smartTagPr>
          <w:attr w:name="IsROCDate" w:val="False"/>
          <w:attr w:name="IsLunarDate" w:val="False"/>
          <w:attr w:name="Day" w:val="1"/>
          <w:attr w:name="Month" w:val="3"/>
          <w:attr w:name="Year" w:val="2015"/>
        </w:smartTagPr>
        <w:r>
          <w:t>2015</w:t>
        </w:r>
        <w:r>
          <w:rPr>
            <w:rFonts w:hint="eastAsia"/>
          </w:rPr>
          <w:t>年</w:t>
        </w:r>
        <w:r>
          <w:t>3</w:t>
        </w:r>
        <w:r>
          <w:rPr>
            <w:rFonts w:hint="eastAsia"/>
          </w:rPr>
          <w:t>月</w:t>
        </w:r>
        <w:r>
          <w:t>1</w:t>
        </w:r>
        <w:r>
          <w:rPr>
            <w:rFonts w:hint="eastAsia"/>
          </w:rPr>
          <w:t>日</w:t>
        </w:r>
      </w:smartTag>
      <w:r>
        <w:rPr>
          <w:rFonts w:hint="eastAsia"/>
        </w:rPr>
        <w:t>正式实施了《湖北省全民阅读促进办法》，是我国首部关于全民阅读的地方政府规章，普通人的阅读权益因此获得了法律保障。</w:t>
      </w:r>
    </w:p>
    <w:p w:rsidR="00321548" w:rsidRDefault="00321548">
      <w:r>
        <w:t>B</w:t>
      </w:r>
      <w:r>
        <w:rPr>
          <w:rFonts w:hint="eastAsia"/>
        </w:rPr>
        <w:t>．近年来，生态保护意识渐入人心，所以当社会经济发展与林地保护管理发生冲突时，一些地方在权衡之后往往会选择前者。</w:t>
      </w:r>
    </w:p>
    <w:p w:rsidR="00321548" w:rsidRDefault="00321548">
      <w:r>
        <w:t>C</w:t>
      </w:r>
      <w:r>
        <w:rPr>
          <w:rFonts w:hint="eastAsia"/>
        </w:rPr>
        <w:t>．</w:t>
      </w:r>
      <w:r>
        <w:t>2014</w:t>
      </w:r>
      <w:r>
        <w:rPr>
          <w:rFonts w:hint="eastAsia"/>
        </w:rPr>
        <w:t>年底，我国探月工程三期“再入返回飞行”试验获得成功，确保嫦娥五号任务顺利实施和探月工程持续推进奠定坚实基础。</w:t>
      </w:r>
    </w:p>
    <w:p w:rsidR="00321548" w:rsidRDefault="00321548">
      <w:r>
        <w:t>D</w:t>
      </w:r>
      <w:r>
        <w:rPr>
          <w:rFonts w:hint="eastAsia"/>
        </w:rPr>
        <w:t>．对血液和血液制品进行严格的艾滋病病毒抗体检测，确保用血安全，是防止艾滋病通过采血与供血途径传播的关键措施。</w:t>
      </w:r>
    </w:p>
    <w:p w:rsidR="00321548" w:rsidRDefault="00321548">
      <w:r>
        <w:rPr>
          <w:rFonts w:hint="eastAsia"/>
        </w:rPr>
        <w:t>答案：</w:t>
      </w:r>
      <w:r>
        <w:t>D</w:t>
      </w:r>
    </w:p>
    <w:p w:rsidR="00321548" w:rsidRDefault="00321548">
      <w:r>
        <w:rPr>
          <w:rFonts w:hint="eastAsia"/>
        </w:rPr>
        <w:t>【解析】本题考查辨析语病。</w:t>
      </w:r>
      <w:r>
        <w:t>A</w:t>
      </w:r>
      <w:r>
        <w:rPr>
          <w:rFonts w:hint="eastAsia"/>
        </w:rPr>
        <w:t>项，谓语动词“是”缺少主语，将“实施了”改为“实施的”，还原主语即可。</w:t>
      </w:r>
      <w:r>
        <w:t>B</w:t>
      </w:r>
      <w:r>
        <w:rPr>
          <w:rFonts w:hint="eastAsia"/>
        </w:rPr>
        <w:t>项，不合逻辑，“生态保护意识渐入人心”，和“选择前者</w:t>
      </w:r>
      <w:r>
        <w:t>——</w:t>
      </w:r>
      <w:r>
        <w:rPr>
          <w:rFonts w:hint="eastAsia"/>
        </w:rPr>
        <w:t>社会经济发展”矛盾。</w:t>
      </w:r>
      <w:r>
        <w:t>C</w:t>
      </w:r>
      <w:r>
        <w:rPr>
          <w:rFonts w:hint="eastAsia"/>
        </w:rPr>
        <w:t>项，句式杂糅，“确保”和“为……奠定坚实基础”两种句式杂糅。</w:t>
      </w:r>
    </w:p>
    <w:p w:rsidR="00321548" w:rsidRDefault="00321548">
      <w:r>
        <w:t>3</w:t>
      </w:r>
      <w:r>
        <w:rPr>
          <w:rFonts w:hint="eastAsia"/>
        </w:rPr>
        <w:t>．【</w:t>
      </w:r>
      <w:r>
        <w:t>2015</w:t>
      </w:r>
      <w:r>
        <w:rPr>
          <w:rFonts w:hint="eastAsia"/>
        </w:rPr>
        <w:t>年高考江苏卷】下列各句中，没有语病的一项是（</w:t>
      </w:r>
      <w:r>
        <w:t>     </w:t>
      </w:r>
      <w:r>
        <w:rPr>
          <w:rFonts w:hint="eastAsia"/>
        </w:rPr>
        <w:t>）</w:t>
      </w:r>
    </w:p>
    <w:p w:rsidR="00321548" w:rsidRDefault="00321548">
      <w:r>
        <w:t>A</w:t>
      </w:r>
      <w:r>
        <w:rPr>
          <w:rFonts w:hint="eastAsia"/>
        </w:rPr>
        <w:t>．英国政府计划从今年</w:t>
      </w:r>
      <w:r>
        <w:t>9</w:t>
      </w:r>
      <w:r>
        <w:rPr>
          <w:rFonts w:hint="eastAsia"/>
        </w:rPr>
        <w:t>月开始，推行</w:t>
      </w:r>
      <w:r>
        <w:t>4</w:t>
      </w:r>
      <w:r>
        <w:rPr>
          <w:rFonts w:hint="eastAsia"/>
        </w:rPr>
        <w:t>到</w:t>
      </w:r>
      <w:r>
        <w:t>5</w:t>
      </w:r>
      <w:r>
        <w:rPr>
          <w:rFonts w:hint="eastAsia"/>
        </w:rPr>
        <w:t>岁幼童将接受语文和算术能力的“基准测验”，此政策遭到了教师工会的强烈反对。</w:t>
      </w:r>
    </w:p>
    <w:p w:rsidR="00321548" w:rsidRDefault="00321548">
      <w:r>
        <w:t>B</w:t>
      </w:r>
      <w:r>
        <w:rPr>
          <w:rFonts w:hint="eastAsia"/>
        </w:rPr>
        <w:t>．一种观念只有被人们普遍接受、理解和掌握并转化为整个社会的群体意识，才能成为人们自觉遵守和奉行的准则。</w:t>
      </w:r>
    </w:p>
    <w:p w:rsidR="00321548" w:rsidRDefault="00321548">
      <w:r>
        <w:t>C</w:t>
      </w:r>
      <w:r>
        <w:rPr>
          <w:rFonts w:hint="eastAsia"/>
        </w:rPr>
        <w:t>．批评或许有对有错，甚至偏激，但只要出于善意，没有违犯法律法规，没有损害公序良俗，我们就应该以包容的心态对待。</w:t>
      </w:r>
    </w:p>
    <w:p w:rsidR="00321548" w:rsidRDefault="00321548">
      <w:r>
        <w:t>D</w:t>
      </w:r>
      <w:r>
        <w:rPr>
          <w:rFonts w:hint="eastAsia"/>
        </w:rPr>
        <w:t>．今年</w:t>
      </w:r>
      <w:r>
        <w:t>5</w:t>
      </w:r>
      <w:r>
        <w:rPr>
          <w:rFonts w:hint="eastAsia"/>
        </w:rPr>
        <w:t>月</w:t>
      </w:r>
      <w:r>
        <w:t>9</w:t>
      </w:r>
      <w:r>
        <w:rPr>
          <w:rFonts w:hint="eastAsia"/>
        </w:rPr>
        <w:t>日是俄罗斯卫国战争胜利</w:t>
      </w:r>
      <w:r>
        <w:t>70</w:t>
      </w:r>
      <w:r>
        <w:rPr>
          <w:rFonts w:hint="eastAsia"/>
        </w:rPr>
        <w:t>周年，有近</w:t>
      </w:r>
      <w:r>
        <w:t>30</w:t>
      </w:r>
      <w:r>
        <w:rPr>
          <w:rFonts w:hint="eastAsia"/>
        </w:rPr>
        <w:t>个国家和国际组织的领导人参加了在莫斯科红场举行的阅兵式。</w:t>
      </w:r>
    </w:p>
    <w:p w:rsidR="00321548" w:rsidRDefault="00321548">
      <w:r>
        <w:rPr>
          <w:rFonts w:hint="eastAsia"/>
        </w:rPr>
        <w:t>答案：</w:t>
      </w:r>
      <w:r>
        <w:t>C</w:t>
      </w:r>
    </w:p>
    <w:p w:rsidR="00321548" w:rsidRDefault="00321548">
      <w:r>
        <w:rPr>
          <w:rFonts w:hint="eastAsia"/>
        </w:rPr>
        <w:t>【解析】本题考查辨析语病。</w:t>
      </w:r>
      <w:r>
        <w:t>A</w:t>
      </w:r>
      <w:r>
        <w:rPr>
          <w:rFonts w:hint="eastAsia"/>
        </w:rPr>
        <w:t>项，成分赘余，去掉“将”；成分残缺，“推行”缺少宾语中心词，应改为“推行</w:t>
      </w:r>
      <w:r>
        <w:t>4</w:t>
      </w:r>
      <w:r>
        <w:rPr>
          <w:rFonts w:hint="eastAsia"/>
        </w:rPr>
        <w:t>到</w:t>
      </w:r>
      <w:r>
        <w:t>5</w:t>
      </w:r>
      <w:r>
        <w:rPr>
          <w:rFonts w:hint="eastAsia"/>
        </w:rPr>
        <w:t>岁幼童接受语文和算术能力的‘基准测验’政策”。</w:t>
      </w:r>
      <w:r>
        <w:t>B</w:t>
      </w:r>
      <w:r>
        <w:rPr>
          <w:rFonts w:hint="eastAsia"/>
        </w:rPr>
        <w:t>项，“接受、理解和掌握”语序不当，应改为“理解、接受和掌握”。</w:t>
      </w:r>
      <w:r>
        <w:t>D</w:t>
      </w:r>
      <w:r>
        <w:rPr>
          <w:rFonts w:hint="eastAsia"/>
        </w:rPr>
        <w:t>项，成分残缺，“</w:t>
      </w:r>
      <w:r>
        <w:t>5</w:t>
      </w:r>
      <w:r>
        <w:rPr>
          <w:rFonts w:hint="eastAsia"/>
        </w:rPr>
        <w:t>月</w:t>
      </w:r>
      <w:r>
        <w:t>9</w:t>
      </w:r>
      <w:r>
        <w:rPr>
          <w:rFonts w:hint="eastAsia"/>
        </w:rPr>
        <w:t>日是俄罗斯卫国战争胜利</w:t>
      </w:r>
      <w:r>
        <w:t>70</w:t>
      </w:r>
      <w:r>
        <w:rPr>
          <w:rFonts w:hint="eastAsia"/>
        </w:rPr>
        <w:t>周年”应改为“</w:t>
      </w:r>
      <w:r>
        <w:t>5</w:t>
      </w:r>
      <w:r>
        <w:rPr>
          <w:rFonts w:hint="eastAsia"/>
        </w:rPr>
        <w:t>月</w:t>
      </w:r>
      <w:r>
        <w:t>9</w:t>
      </w:r>
      <w:r>
        <w:rPr>
          <w:rFonts w:hint="eastAsia"/>
        </w:rPr>
        <w:t>日是俄罗斯卫国战争胜利</w:t>
      </w:r>
      <w:r>
        <w:t>70</w:t>
      </w:r>
      <w:r>
        <w:rPr>
          <w:rFonts w:hint="eastAsia"/>
        </w:rPr>
        <w:t>周年纪念日”；表意不明，“</w:t>
      </w:r>
      <w:r>
        <w:t>30</w:t>
      </w:r>
      <w:r>
        <w:rPr>
          <w:rFonts w:hint="eastAsia"/>
        </w:rPr>
        <w:t>个国家和国际组织的领导人”既可以理解为“国家和国际组织”一共</w:t>
      </w:r>
      <w:r>
        <w:t>30</w:t>
      </w:r>
      <w:r>
        <w:rPr>
          <w:rFonts w:hint="eastAsia"/>
        </w:rPr>
        <w:t>个，也可以理解为“领导人”一共</w:t>
      </w:r>
      <w:r>
        <w:t>30</w:t>
      </w:r>
      <w:r>
        <w:rPr>
          <w:rFonts w:hint="eastAsia"/>
        </w:rPr>
        <w:t>个。</w:t>
      </w:r>
    </w:p>
    <w:p w:rsidR="00321548" w:rsidRDefault="00321548">
      <w:r>
        <w:t>4</w:t>
      </w:r>
      <w:r>
        <w:rPr>
          <w:rFonts w:hint="eastAsia"/>
        </w:rPr>
        <w:t>．【</w:t>
      </w:r>
      <w:r>
        <w:t>2015</w:t>
      </w:r>
      <w:r>
        <w:rPr>
          <w:rFonts w:hint="eastAsia"/>
        </w:rPr>
        <w:t>年高考山东卷】下列各句中，没有语病、句意明确的一项是（</w:t>
      </w:r>
      <w:r>
        <w:t>     </w:t>
      </w:r>
      <w:r>
        <w:rPr>
          <w:rFonts w:hint="eastAsia"/>
        </w:rPr>
        <w:t>）</w:t>
      </w:r>
    </w:p>
    <w:p w:rsidR="00321548" w:rsidRDefault="00321548">
      <w:r>
        <w:t>A</w:t>
      </w:r>
      <w:r>
        <w:rPr>
          <w:rFonts w:hint="eastAsia"/>
        </w:rPr>
        <w:t>．除了驾驶员要有熟练的驾驶技术、丰富的驾驶经验之外，汽车本身的状况，也是保证行车安全的重要条件之一。</w:t>
      </w:r>
    </w:p>
    <w:p w:rsidR="00321548" w:rsidRDefault="00321548">
      <w:r>
        <w:t>B</w:t>
      </w:r>
      <w:r>
        <w:rPr>
          <w:rFonts w:hint="eastAsia"/>
        </w:rPr>
        <w:t>．帮助家境不好的孩子上大学，是我们应该做的，况且这孩子各方面都很优秀，我们一定要帮助她圆大学梦。</w:t>
      </w:r>
    </w:p>
    <w:p w:rsidR="00321548" w:rsidRDefault="00321548">
      <w:r>
        <w:t>C</w:t>
      </w:r>
      <w:r>
        <w:rPr>
          <w:rFonts w:hint="eastAsia"/>
        </w:rPr>
        <w:t>．说到人才培养，人们往往想到要学好各门课程的基础理论，而对与这些理论密切相关的逻辑思维训练却常常被忽视。</w:t>
      </w:r>
    </w:p>
    <w:p w:rsidR="00321548" w:rsidRDefault="00321548">
      <w:r>
        <w:t>D</w:t>
      </w:r>
      <w:r>
        <w:rPr>
          <w:rFonts w:hint="eastAsia"/>
        </w:rPr>
        <w:t>．这部影片讲述了一个身患重病的工人的女儿自强不息、与命运抗争的故事，对青少年观众很有教育意义。</w:t>
      </w:r>
    </w:p>
    <w:p w:rsidR="00321548" w:rsidRDefault="00321548">
      <w:r>
        <w:rPr>
          <w:rFonts w:hint="eastAsia"/>
        </w:rPr>
        <w:t>答案：</w:t>
      </w:r>
      <w:r>
        <w:t>B</w:t>
      </w:r>
    </w:p>
    <w:p w:rsidR="00321548" w:rsidRDefault="00321548">
      <w:r>
        <w:rPr>
          <w:rFonts w:hint="eastAsia"/>
        </w:rPr>
        <w:t>【解析】本题考查辨析病句。</w:t>
      </w:r>
      <w:r>
        <w:t>A</w:t>
      </w:r>
      <w:r>
        <w:rPr>
          <w:rFonts w:hint="eastAsia"/>
        </w:rPr>
        <w:t>项，不合逻辑，两面对一面，应改为“汽车本身的良好状况，也是保证行车安全的重要条件之一”。</w:t>
      </w:r>
      <w:r>
        <w:t>C</w:t>
      </w:r>
      <w:r>
        <w:rPr>
          <w:rFonts w:hint="eastAsia"/>
        </w:rPr>
        <w:t>项，偷换主语或成分赘余，去掉“对”或去掉“被”。</w:t>
      </w:r>
      <w:r>
        <w:t>D</w:t>
      </w:r>
      <w:r>
        <w:rPr>
          <w:rFonts w:hint="eastAsia"/>
        </w:rPr>
        <w:t>项，表意不明。“身患重病”的是“工人”还是“女儿”，不明确；“一个工人”还是“一个女儿”还是“一个故事”，不明确。</w:t>
      </w:r>
    </w:p>
    <w:p w:rsidR="00321548" w:rsidRDefault="00321548">
      <w:r>
        <w:t> </w:t>
      </w:r>
    </w:p>
    <w:p w:rsidR="00321548" w:rsidRDefault="00321548">
      <w:r>
        <w:rPr>
          <w:rFonts w:hint="eastAsia"/>
        </w:rPr>
        <w:t>误区警示</w:t>
      </w:r>
    </w:p>
    <w:p w:rsidR="00321548" w:rsidRDefault="00321548">
      <w:r>
        <w:rPr>
          <w:rFonts w:hint="eastAsia"/>
        </w:rPr>
        <w:t>一是不读完选项，不认真比较，便仓促选出答案；</w:t>
      </w:r>
    </w:p>
    <w:p w:rsidR="00321548" w:rsidRDefault="00321548">
      <w:r>
        <w:rPr>
          <w:rFonts w:hint="eastAsia"/>
        </w:rPr>
        <w:t>二是只凭感觉答题，不对具体病因进行理性分析。</w:t>
      </w:r>
    </w:p>
    <w:p w:rsidR="00321548" w:rsidRDefault="00321548">
      <w:r>
        <w:rPr>
          <w:rFonts w:hint="eastAsia"/>
        </w:rPr>
        <w:t>具体来看，病句类型主要有：</w:t>
      </w:r>
    </w:p>
    <w:p w:rsidR="00321548" w:rsidRDefault="00321548">
      <w:r>
        <w:t>1</w:t>
      </w:r>
      <w:r>
        <w:rPr>
          <w:rFonts w:hint="eastAsia"/>
        </w:rPr>
        <w:t>．语序不当。①多项定语、状语排列次序不当；②关联词语位置不当；③分句顺序不当。</w:t>
      </w:r>
    </w:p>
    <w:p w:rsidR="00321548" w:rsidRDefault="00321548">
      <w:r>
        <w:t>2</w:t>
      </w:r>
      <w:r>
        <w:rPr>
          <w:rFonts w:hint="eastAsia"/>
        </w:rPr>
        <w:t>．搭配不当。①主语与谓语搭配不当；②谓语与宾语搭配不当；③主语与宾语搭配不当。</w:t>
      </w:r>
    </w:p>
    <w:p w:rsidR="00321548" w:rsidRDefault="00321548">
      <w:r>
        <w:t>3</w:t>
      </w:r>
      <w:r>
        <w:rPr>
          <w:rFonts w:hint="eastAsia"/>
        </w:rPr>
        <w:t>．成分残缺或赘余。①滥用介词或介词短语，致使主语残缺；②语句较长，句子成分复杂，谓语中心语残缺；③宾语中心语残缺；④相邻、相近的同义词，在句中往往造成语意的重复。</w:t>
      </w:r>
    </w:p>
    <w:p w:rsidR="00321548" w:rsidRDefault="00321548">
      <w:r>
        <w:t>4</w:t>
      </w:r>
      <w:r>
        <w:rPr>
          <w:rFonts w:hint="eastAsia"/>
        </w:rPr>
        <w:t>．结构混乱。高考主要考查句式杂糅，常见杂糅句式有（括号中为正确用法）：</w:t>
      </w:r>
    </w:p>
    <w:p w:rsidR="00321548" w:rsidRDefault="00321548">
      <w:r>
        <w:rPr>
          <w:rFonts w:hint="eastAsia"/>
        </w:rPr>
        <w:t>①本着……为原则（本着……的原则，以……为原则）</w:t>
      </w:r>
    </w:p>
    <w:p w:rsidR="00321548" w:rsidRDefault="00321548">
      <w:r>
        <w:rPr>
          <w:rFonts w:hint="eastAsia"/>
        </w:rPr>
        <w:t>②是为了……为目的（是为了……，以……为目的）</w:t>
      </w:r>
    </w:p>
    <w:p w:rsidR="00321548" w:rsidRDefault="00321548">
      <w:r>
        <w:rPr>
          <w:rFonts w:hint="eastAsia"/>
        </w:rPr>
        <w:t>③对于……问题上（对于……问题，在……问题上）</w:t>
      </w:r>
    </w:p>
    <w:p w:rsidR="00321548" w:rsidRDefault="00321548">
      <w:r>
        <w:rPr>
          <w:rFonts w:hint="eastAsia"/>
        </w:rPr>
        <w:t>④原因是……造成的（原因是……，是由……造成的）</w:t>
      </w:r>
    </w:p>
    <w:p w:rsidR="00321548" w:rsidRDefault="00321548">
      <w:r>
        <w:rPr>
          <w:rFonts w:hint="eastAsia"/>
        </w:rPr>
        <w:t>⑤经过……下（经过……，在……下）</w:t>
      </w:r>
    </w:p>
    <w:p w:rsidR="00321548" w:rsidRDefault="00321548">
      <w:r>
        <w:rPr>
          <w:rFonts w:hint="eastAsia"/>
        </w:rPr>
        <w:t>⑥借口……为名（借口是……，以……为名）</w:t>
      </w:r>
    </w:p>
    <w:p w:rsidR="00321548" w:rsidRDefault="00321548">
      <w:r>
        <w:rPr>
          <w:rFonts w:hint="eastAsia"/>
        </w:rPr>
        <w:t>⑦靠的是……取得的（靠的是……，是靠……取得的）</w:t>
      </w:r>
    </w:p>
    <w:p w:rsidR="00321548" w:rsidRDefault="00321548">
      <w:r>
        <w:rPr>
          <w:rFonts w:hint="eastAsia"/>
        </w:rPr>
        <w:t>⑧大多以……为主（大多是……，以……为主）</w:t>
      </w:r>
    </w:p>
    <w:p w:rsidR="00321548" w:rsidRDefault="00321548">
      <w:r>
        <w:rPr>
          <w:rFonts w:hint="eastAsia"/>
        </w:rPr>
        <w:t>⑨成分是……配制而成的（成分是……，是由……配制而成的）</w:t>
      </w:r>
    </w:p>
    <w:p w:rsidR="00321548" w:rsidRDefault="00321548">
      <w:r>
        <w:rPr>
          <w:rFonts w:hint="eastAsia"/>
        </w:rPr>
        <w:t>⑩围绕……为中心（围绕……中心，以……为中心）</w:t>
      </w:r>
    </w:p>
    <w:p w:rsidR="00321548" w:rsidRDefault="00321548">
      <w:r>
        <w:t>5</w:t>
      </w:r>
      <w:r>
        <w:rPr>
          <w:rFonts w:hint="eastAsia"/>
        </w:rPr>
        <w:t>．表意不明。①多义词语或短语用在具体的语句中，语意应该是单一的，如果仍具有多义性，就是表意不明；②代词指代两可，造成表意不明。</w:t>
      </w:r>
    </w:p>
    <w:p w:rsidR="00321548" w:rsidRDefault="00321548">
      <w:r>
        <w:t>6</w:t>
      </w:r>
      <w:r>
        <w:rPr>
          <w:rFonts w:hint="eastAsia"/>
        </w:rPr>
        <w:t>．不合逻辑。①并列概念有交叉或包含关系；②误用否定词，造成表达不合事理；③主客颠倒；④一面与两面不对应。</w:t>
      </w:r>
    </w:p>
    <w:p w:rsidR="00321548" w:rsidRDefault="00321548">
      <w:r>
        <w:t> </w:t>
      </w:r>
    </w:p>
    <w:p w:rsidR="00321548" w:rsidRDefault="00321548">
      <w:r>
        <w:rPr>
          <w:rFonts w:hint="eastAsia"/>
        </w:rPr>
        <w:t>【专项训练】</w:t>
      </w:r>
    </w:p>
    <w:p w:rsidR="00321548" w:rsidRDefault="00321548">
      <w:r>
        <w:t>1</w:t>
      </w:r>
      <w:r>
        <w:rPr>
          <w:rFonts w:hint="eastAsia"/>
        </w:rPr>
        <w:t>．下列各句中，没有语病的一项是（</w:t>
      </w:r>
      <w:r>
        <w:t>     </w:t>
      </w:r>
      <w:r>
        <w:rPr>
          <w:rFonts w:hint="eastAsia"/>
        </w:rPr>
        <w:t>）</w:t>
      </w:r>
    </w:p>
    <w:p w:rsidR="00321548" w:rsidRDefault="00321548">
      <w:r>
        <w:t>A</w:t>
      </w:r>
      <w:r>
        <w:rPr>
          <w:rFonts w:hint="eastAsia"/>
        </w:rPr>
        <w:t>．过去一年，阿里巴巴、百度、腾讯等互联网企业纷纷推出金融产品，在支付、借贷、汇兑、理财等传统领域攻城略地，互联网正加速向金融领域进军。</w:t>
      </w:r>
    </w:p>
    <w:p w:rsidR="00321548" w:rsidRDefault="00321548">
      <w:r>
        <w:t>B</w:t>
      </w:r>
      <w:r>
        <w:rPr>
          <w:rFonts w:hint="eastAsia"/>
        </w:rPr>
        <w:t>．在广州市新一轮的行政区划调整中，由于从化、增城两市“撤县改区”，使广州市所辖面积达到</w:t>
      </w:r>
      <w:r>
        <w:t>7400</w:t>
      </w:r>
      <w:r>
        <w:rPr>
          <w:rFonts w:hint="eastAsia"/>
        </w:rPr>
        <w:t>平方千米，超过了上海市。</w:t>
      </w:r>
    </w:p>
    <w:p w:rsidR="00321548" w:rsidRDefault="00321548">
      <w:r>
        <w:t>C</w:t>
      </w:r>
      <w:r>
        <w:rPr>
          <w:rFonts w:hint="eastAsia"/>
        </w:rPr>
        <w:t>．学会欣赏戏剧不易，能够创作一部优秀的戏剧作品更不易，小张对戏剧情有独钟，因此，他平时在这方面花了不少时间，做了很多努力。</w:t>
      </w:r>
    </w:p>
    <w:p w:rsidR="00321548" w:rsidRDefault="00321548">
      <w:r>
        <w:t>D</w:t>
      </w:r>
      <w:r>
        <w:rPr>
          <w:rFonts w:hint="eastAsia"/>
        </w:rPr>
        <w:t>．领导干部如果不能带头读书学习，那么个人会由于能力不足遭到淘汰，单位的学习风气难以形成，工作也会因为思想贫乏难有起色。</w:t>
      </w:r>
    </w:p>
    <w:p w:rsidR="00321548" w:rsidRDefault="00321548">
      <w:r>
        <w:t>2</w:t>
      </w:r>
      <w:r>
        <w:rPr>
          <w:rFonts w:hint="eastAsia"/>
        </w:rPr>
        <w:t>．下列各句中，没有语病、句意明确的一项是（</w:t>
      </w:r>
      <w:r>
        <w:t>     </w:t>
      </w:r>
      <w:r>
        <w:rPr>
          <w:rFonts w:hint="eastAsia"/>
        </w:rPr>
        <w:t>）</w:t>
      </w:r>
    </w:p>
    <w:p w:rsidR="00321548" w:rsidRDefault="00321548">
      <w:r>
        <w:t>A</w:t>
      </w:r>
      <w:r>
        <w:rPr>
          <w:rFonts w:hint="eastAsia"/>
        </w:rPr>
        <w:t>．烟草商通过烟草广告、促销和赞助引诱青少年沦为新烟民，为此，我们反对烟草商赞助体育文化活动来吸引青少年，尤其反对其资助学校。</w:t>
      </w:r>
    </w:p>
    <w:p w:rsidR="00321548" w:rsidRDefault="00321548">
      <w:r>
        <w:t>B</w:t>
      </w:r>
      <w:r>
        <w:rPr>
          <w:rFonts w:hint="eastAsia"/>
        </w:rPr>
        <w:t>．韩国国防部表示，期待韩国通过参加香格里拉对话安全会议，提高国际社会对朝鲜半岛安全环境的理解，与亚太地区主要国家的国防合作关系。</w:t>
      </w:r>
    </w:p>
    <w:p w:rsidR="00321548" w:rsidRDefault="00321548">
      <w:r>
        <w:t>C</w:t>
      </w:r>
      <w:r>
        <w:rPr>
          <w:rFonts w:hint="eastAsia"/>
        </w:rPr>
        <w:t>．多年来，政法综治战线深入推进平安建设，为保障人民安居乐业、维护社会稳定、服务经济社会发展发挥了重要贡献。</w:t>
      </w:r>
    </w:p>
    <w:p w:rsidR="00321548" w:rsidRDefault="00321548">
      <w:r>
        <w:t>D</w:t>
      </w:r>
      <w:r>
        <w:rPr>
          <w:rFonts w:hint="eastAsia"/>
        </w:rPr>
        <w:t>．虽然三聚氰胺事件已过去几年，但近年来，国内各地曝出的各种乳品质量问题仍然层出不穷，不单涉及国产奶粉，甚至也有受到追捧的不少“洋奶粉”。</w:t>
      </w:r>
      <w:r>
        <w:t>  </w:t>
      </w:r>
    </w:p>
    <w:p w:rsidR="00321548" w:rsidRDefault="00321548">
      <w:r>
        <w:t>3</w:t>
      </w:r>
      <w:r>
        <w:rPr>
          <w:rFonts w:hint="eastAsia"/>
        </w:rPr>
        <w:t>．下列各句中，没有语病、表意明确的一项是（</w:t>
      </w:r>
      <w:r>
        <w:t>     </w:t>
      </w:r>
      <w:r>
        <w:rPr>
          <w:rFonts w:hint="eastAsia"/>
        </w:rPr>
        <w:t>）</w:t>
      </w:r>
    </w:p>
    <w:p w:rsidR="00321548" w:rsidRDefault="00321548">
      <w:r>
        <w:t>A</w:t>
      </w:r>
      <w:r>
        <w:rPr>
          <w:rFonts w:hint="eastAsia"/>
        </w:rPr>
        <w:t>．基层宣传思想文化工作者要按照“紧跟中央、安心热爱、钻研求索、积极作为”的要求，坚决贯彻中央决策部署和工作，努力创造无愧于党与人民的业绩。</w:t>
      </w:r>
    </w:p>
    <w:p w:rsidR="00321548" w:rsidRDefault="00321548">
      <w:r>
        <w:t>B</w:t>
      </w:r>
      <w:r>
        <w:rPr>
          <w:rFonts w:hint="eastAsia"/>
        </w:rPr>
        <w:t>．除法律明确规定外，强制隔离戒毒所不得对外提供戒毒人员档案信息。同时，禁止对戒毒人员为对象进行戒毒药物试验等。</w:t>
      </w:r>
    </w:p>
    <w:p w:rsidR="00321548" w:rsidRDefault="00321548">
      <w:r>
        <w:t>C</w:t>
      </w:r>
      <w:r>
        <w:rPr>
          <w:rFonts w:hint="eastAsia"/>
        </w:rPr>
        <w:t>．《光明中学考试规则》已经正式实施，该规则对学生考试作弊行为作出了详细的规定，使学校有效地遏制了学生的作弊行为。</w:t>
      </w:r>
    </w:p>
    <w:p w:rsidR="00321548" w:rsidRDefault="00321548">
      <w:r>
        <w:t>D</w:t>
      </w:r>
      <w:r>
        <w:rPr>
          <w:rFonts w:hint="eastAsia"/>
        </w:rPr>
        <w:t>．各地将把零就业家庭、经济困难家庭、残疾人家庭等的就业困难的未就业高校毕业生列为重点工作对象，提供“一对一”个性化就业帮扶，确保其实现就业。</w:t>
      </w:r>
    </w:p>
    <w:p w:rsidR="00321548" w:rsidRDefault="00321548">
      <w:r>
        <w:t>4</w:t>
      </w:r>
      <w:r>
        <w:rPr>
          <w:rFonts w:hint="eastAsia"/>
        </w:rPr>
        <w:t>．下列各句中，没有语病、句意明确的一项是（</w:t>
      </w:r>
      <w:r>
        <w:t>     </w:t>
      </w:r>
      <w:r>
        <w:rPr>
          <w:rFonts w:hint="eastAsia"/>
        </w:rPr>
        <w:t>）</w:t>
      </w:r>
    </w:p>
    <w:p w:rsidR="00321548" w:rsidRDefault="00321548">
      <w:r>
        <w:t>A</w:t>
      </w:r>
      <w:r>
        <w:rPr>
          <w:rFonts w:hint="eastAsia"/>
        </w:rPr>
        <w:t>．专家指出，房地产贷款总量的减少、房价的降低表明房地产的泡沫正在慢慢消除，我们不能像别国的银行业一样被房地产拖垮，而要学习它们的经验和教训。</w:t>
      </w:r>
    </w:p>
    <w:p w:rsidR="00321548" w:rsidRDefault="00321548">
      <w:r>
        <w:t>B</w:t>
      </w:r>
      <w:r>
        <w:rPr>
          <w:rFonts w:hint="eastAsia"/>
        </w:rPr>
        <w:t>．进入冬季，流感的发病率猛增，为了让同学们及时得到治疗，学校请来了三个医院的医生。</w:t>
      </w:r>
    </w:p>
    <w:p w:rsidR="00321548" w:rsidRDefault="00321548">
      <w:r>
        <w:t>C</w:t>
      </w:r>
      <w:r>
        <w:rPr>
          <w:rFonts w:hint="eastAsia"/>
        </w:rPr>
        <w:t>．通过检测鉴定、调查取证、现场勘验、模拟实验和专家论证，事故调查组查明了事故发生的直接原因和间接原因，认定了事故性质和责任。</w:t>
      </w:r>
    </w:p>
    <w:p w:rsidR="00321548" w:rsidRDefault="00321548">
      <w:r>
        <w:t>D</w:t>
      </w:r>
      <w:r>
        <w:rPr>
          <w:rFonts w:hint="eastAsia"/>
        </w:rPr>
        <w:t>．中国梦是历史的、现实的，也是未来的；是国家的、民族的，也是每一个中国人的；是我们的，更是青年一代的。</w:t>
      </w:r>
    </w:p>
    <w:p w:rsidR="00321548" w:rsidRDefault="00321548">
      <w:r>
        <w:t> </w:t>
      </w:r>
    </w:p>
    <w:p w:rsidR="00321548" w:rsidRDefault="00321548">
      <w:r>
        <w:rPr>
          <w:rFonts w:hint="eastAsia"/>
        </w:rPr>
        <w:t>参考答案</w:t>
      </w:r>
      <w:r>
        <w:t>:</w:t>
      </w:r>
    </w:p>
    <w:p w:rsidR="00321548" w:rsidRDefault="00321548">
      <w:r>
        <w:t>1</w:t>
      </w:r>
      <w:r>
        <w:rPr>
          <w:rFonts w:hint="eastAsia"/>
        </w:rPr>
        <w:t>．</w:t>
      </w:r>
      <w:r>
        <w:t>A</w:t>
      </w:r>
    </w:p>
    <w:p w:rsidR="00321548" w:rsidRDefault="00321548">
      <w:r>
        <w:rPr>
          <w:rFonts w:hint="eastAsia"/>
        </w:rPr>
        <w:t>【解析】</w:t>
      </w:r>
      <w:r>
        <w:t>B</w:t>
      </w:r>
      <w:r>
        <w:rPr>
          <w:rFonts w:hint="eastAsia"/>
        </w:rPr>
        <w:t>项，成分残缺，句子没有主语，应删去“由于”或“使”。</w:t>
      </w:r>
      <w:r>
        <w:t>C</w:t>
      </w:r>
      <w:r>
        <w:rPr>
          <w:rFonts w:hint="eastAsia"/>
        </w:rPr>
        <w:t>项，表意不明，将“这”改为“欣赏戏剧”或“创作戏剧作品”。</w:t>
      </w:r>
      <w:r>
        <w:t>D</w:t>
      </w:r>
      <w:r>
        <w:rPr>
          <w:rFonts w:hint="eastAsia"/>
        </w:rPr>
        <w:t>项，语序不当，可改为：“……遭到淘汰，工作会因为思想贫乏难有起色，单位的学习风气也难以形成。”</w:t>
      </w:r>
      <w:r>
        <w:t>  </w:t>
      </w:r>
    </w:p>
    <w:p w:rsidR="00321548" w:rsidRDefault="00321548">
      <w:r>
        <w:t>2</w:t>
      </w:r>
      <w:r>
        <w:rPr>
          <w:rFonts w:hint="eastAsia"/>
        </w:rPr>
        <w:t>．</w:t>
      </w:r>
      <w:r>
        <w:t>A</w:t>
      </w:r>
    </w:p>
    <w:p w:rsidR="00321548" w:rsidRDefault="00321548">
      <w:r>
        <w:rPr>
          <w:rFonts w:hint="eastAsia"/>
        </w:rPr>
        <w:t>【解析】</w:t>
      </w:r>
      <w:r>
        <w:t>B</w:t>
      </w:r>
      <w:r>
        <w:rPr>
          <w:rFonts w:hint="eastAsia"/>
        </w:rPr>
        <w:t>项，成分残缺，缺少谓语，应在“与亚太”前加上动词“扩大”或“深化”。</w:t>
      </w:r>
      <w:r>
        <w:t>C</w:t>
      </w:r>
      <w:r>
        <w:rPr>
          <w:rFonts w:hint="eastAsia"/>
        </w:rPr>
        <w:t>项，搭配不当，“发挥”与“贡献”不搭配，可将“发挥”改为“作出”。</w:t>
      </w:r>
      <w:r>
        <w:t>D</w:t>
      </w:r>
      <w:r>
        <w:rPr>
          <w:rFonts w:hint="eastAsia"/>
        </w:rPr>
        <w:t>项，语序不当，应将“不少”放到“受到追捧”前。</w:t>
      </w:r>
    </w:p>
    <w:p w:rsidR="00321548" w:rsidRDefault="00321548">
      <w:r>
        <w:t>3</w:t>
      </w:r>
      <w:r>
        <w:rPr>
          <w:rFonts w:hint="eastAsia"/>
        </w:rPr>
        <w:t>．</w:t>
      </w:r>
      <w:r>
        <w:t>D</w:t>
      </w:r>
    </w:p>
    <w:p w:rsidR="00321548" w:rsidRDefault="00321548">
      <w:r>
        <w:rPr>
          <w:rFonts w:hint="eastAsia"/>
        </w:rPr>
        <w:t>【解析】</w:t>
      </w:r>
      <w:r>
        <w:t>A</w:t>
      </w:r>
      <w:r>
        <w:rPr>
          <w:rFonts w:hint="eastAsia"/>
        </w:rPr>
        <w:t>项，搭配不当，“贯彻”与“工作”不搭配。</w:t>
      </w:r>
      <w:r>
        <w:t>B</w:t>
      </w:r>
      <w:r>
        <w:rPr>
          <w:rFonts w:hint="eastAsia"/>
        </w:rPr>
        <w:t>项，句式杂糅，“对戒毒人员……”与“以戒毒人员为对象”两者杂糅到了一起，可删去“为对象”或将“禁止”后的“对”改为“以”。</w:t>
      </w:r>
      <w:r>
        <w:t>C</w:t>
      </w:r>
      <w:r>
        <w:rPr>
          <w:rFonts w:hint="eastAsia"/>
        </w:rPr>
        <w:t>项，表意不明，该规则应该是对学生“考试作弊行为的处罚”做出详细的规定，而不是“考试作弊行为”。</w:t>
      </w:r>
      <w:r>
        <w:t> </w:t>
      </w:r>
    </w:p>
    <w:p w:rsidR="00321548" w:rsidRDefault="00321548">
      <w:r>
        <w:t>4</w:t>
      </w:r>
      <w:r>
        <w:rPr>
          <w:rFonts w:hint="eastAsia"/>
        </w:rPr>
        <w:t>．</w:t>
      </w:r>
      <w:r>
        <w:t>D</w:t>
      </w:r>
    </w:p>
    <w:p w:rsidR="00321548" w:rsidRDefault="00321548">
      <w:r>
        <w:rPr>
          <w:rFonts w:hint="eastAsia"/>
        </w:rPr>
        <w:t>【解析】</w:t>
      </w:r>
      <w:r>
        <w:t>A</w:t>
      </w:r>
      <w:r>
        <w:rPr>
          <w:rFonts w:hint="eastAsia"/>
        </w:rPr>
        <w:t>项，搭配不当，“学习”和“教训”不搭配，应为“学习它们的经验和吸取它们的教训”。</w:t>
      </w:r>
      <w:r>
        <w:t>B</w:t>
      </w:r>
      <w:r>
        <w:rPr>
          <w:rFonts w:hint="eastAsia"/>
        </w:rPr>
        <w:t>项，“三个医院的医生”有歧义，到底是“三个医院”还是“三个医生”，存在歧义。</w:t>
      </w:r>
      <w:r>
        <w:t>C </w:t>
      </w:r>
      <w:r>
        <w:rPr>
          <w:rFonts w:hint="eastAsia"/>
        </w:rPr>
        <w:t>项，语序不当，并列成分顺序不当，应为“现场勘验、调查取证、检测鉴定”。</w:t>
      </w:r>
    </w:p>
    <w:p w:rsidR="00321548" w:rsidRDefault="00321548">
      <w:r>
        <w:t> </w:t>
      </w:r>
    </w:p>
    <w:p w:rsidR="00321548" w:rsidRDefault="00321548">
      <w:r>
        <w:rPr>
          <w:rFonts w:hint="eastAsia"/>
        </w:rPr>
        <w:t>辨析病句（二）</w:t>
      </w:r>
    </w:p>
    <w:p w:rsidR="00321548" w:rsidRDefault="00321548">
      <w:r>
        <w:t>1</w:t>
      </w:r>
      <w:r>
        <w:rPr>
          <w:rFonts w:hint="eastAsia"/>
        </w:rPr>
        <w:t>．【</w:t>
      </w:r>
      <w:r>
        <w:t>2016</w:t>
      </w:r>
      <w:r>
        <w:rPr>
          <w:rFonts w:hint="eastAsia"/>
        </w:rPr>
        <w:t>年高考新课标全国</w:t>
      </w:r>
      <w:r>
        <w:t>III</w:t>
      </w:r>
      <w:r>
        <w:rPr>
          <w:rFonts w:hint="eastAsia"/>
        </w:rPr>
        <w:t>卷】下列各句中，没有语病的一句是（</w:t>
      </w:r>
      <w:r>
        <w:t>     </w:t>
      </w:r>
      <w:r>
        <w:rPr>
          <w:rFonts w:hint="eastAsia"/>
        </w:rPr>
        <w:t>）</w:t>
      </w:r>
      <w:r>
        <w:t>                         </w:t>
      </w:r>
    </w:p>
    <w:p w:rsidR="00321548" w:rsidRDefault="00321548">
      <w:r>
        <w:t>A</w:t>
      </w:r>
      <w:r>
        <w:rPr>
          <w:rFonts w:hint="eastAsia"/>
        </w:rPr>
        <w:t>．随着技术的进步和经验的积累，再加上政策的扶持，使得我国自主品牌汽车进入快速发展时期，各种创新产品层出不穷。</w:t>
      </w:r>
      <w:r>
        <w:t> </w:t>
      </w:r>
    </w:p>
    <w:p w:rsidR="00321548" w:rsidRDefault="00321548">
      <w:r>
        <w:t>B</w:t>
      </w:r>
      <w:r>
        <w:rPr>
          <w:rFonts w:hint="eastAsia"/>
        </w:rPr>
        <w:t>．如果有一天科技发展到人们乘宇宙飞船就像今天乘飞机一样方便的时候，银河就不再遥远，宇宙也就不再那么神秘了。</w:t>
      </w:r>
    </w:p>
    <w:p w:rsidR="00321548" w:rsidRDefault="00321548">
      <w:r>
        <w:t>C</w:t>
      </w:r>
      <w:r>
        <w:rPr>
          <w:rFonts w:hint="eastAsia"/>
        </w:rPr>
        <w:t>．首届跨境电商论坛近日在北京举行，来自各知名电商的数十名代表齐聚一堂，分析了电商企业面临的机遇和挑战。</w:t>
      </w:r>
    </w:p>
    <w:p w:rsidR="00321548" w:rsidRDefault="00321548">
      <w:r>
        <w:t>D</w:t>
      </w:r>
      <w:r>
        <w:rPr>
          <w:rFonts w:hint="eastAsia"/>
        </w:rPr>
        <w:t>．在第</w:t>
      </w:r>
      <w:r>
        <w:t>40</w:t>
      </w:r>
      <w:r>
        <w:rPr>
          <w:rFonts w:hint="eastAsia"/>
        </w:rPr>
        <w:t>个国际博物馆日到来之际，本市历时三年开展的第一次全国可移动文物普査工作，昨日交出了首份答卷。</w:t>
      </w:r>
    </w:p>
    <w:p w:rsidR="00321548" w:rsidRDefault="00321548">
      <w:r>
        <w:rPr>
          <w:rFonts w:hint="eastAsia"/>
        </w:rPr>
        <w:t>答案：</w:t>
      </w:r>
      <w:r>
        <w:t>C</w:t>
      </w:r>
    </w:p>
    <w:p w:rsidR="00321548" w:rsidRDefault="00321548">
      <w:r>
        <w:rPr>
          <w:rFonts w:hint="eastAsia"/>
        </w:rPr>
        <w:t>【解析】本题考查辨析病句的能力。</w:t>
      </w:r>
      <w:r>
        <w:t>A</w:t>
      </w:r>
      <w:r>
        <w:rPr>
          <w:rFonts w:hint="eastAsia"/>
        </w:rPr>
        <w:t>项，成分残缺，“随着”和“使得”只能保留一个；</w:t>
      </w:r>
      <w:r>
        <w:t>B</w:t>
      </w:r>
      <w:r>
        <w:rPr>
          <w:rFonts w:hint="eastAsia"/>
        </w:rPr>
        <w:t>项，句式杂糅，将“如果有一天科技发展到人们乘宇宙飞船就像今天乘飞机一样方便的时候”改为“如果有一天科技发展到人们乘宇宙飞船就像今天乘飞机一样方便”或“当科技发展到人们乘宇宙飞船就像今天乘飞机一样方便的时候”；</w:t>
      </w:r>
      <w:r>
        <w:t>D</w:t>
      </w:r>
      <w:r>
        <w:rPr>
          <w:rFonts w:hint="eastAsia"/>
        </w:rPr>
        <w:t>项，语序不当，“本市历时三年开展的第一次全国可移动文物普查工作”应改为“本市开展的第一次全国可移动文物普查工作，历时三年”。</w:t>
      </w:r>
      <w:r>
        <w:t> </w:t>
      </w:r>
    </w:p>
    <w:p w:rsidR="00321548" w:rsidRDefault="00321548">
      <w:r>
        <w:t>2</w:t>
      </w:r>
      <w:r>
        <w:rPr>
          <w:rFonts w:hint="eastAsia"/>
        </w:rPr>
        <w:t>．【</w:t>
      </w:r>
      <w:r>
        <w:t>2016</w:t>
      </w:r>
      <w:r>
        <w:rPr>
          <w:rFonts w:hint="eastAsia"/>
        </w:rPr>
        <w:t>年高考浙江卷】下列各句中，没有语病的一项是（</w:t>
      </w:r>
      <w:r>
        <w:t>     </w:t>
      </w:r>
      <w:r>
        <w:rPr>
          <w:rFonts w:hint="eastAsia"/>
        </w:rPr>
        <w:t>）</w:t>
      </w:r>
    </w:p>
    <w:p w:rsidR="00321548" w:rsidRDefault="00321548">
      <w:r>
        <w:t>A</w:t>
      </w:r>
      <w:r>
        <w:rPr>
          <w:rFonts w:hint="eastAsia"/>
        </w:rPr>
        <w:t>．面对电商领域投诉激增的现状，政府管理部门和电商平台应及时联手，打击侵权和制售假冒伪劣商品，保护消费者的合法权益。</w:t>
      </w:r>
    </w:p>
    <w:p w:rsidR="00321548" w:rsidRDefault="00321548">
      <w:r>
        <w:t>B</w:t>
      </w:r>
      <w:r>
        <w:rPr>
          <w:rFonts w:hint="eastAsia"/>
        </w:rPr>
        <w:t>．自开展禁毒斗争以来，我国每年新发现的吸食海洛因人员增幅从</w:t>
      </w:r>
      <w:r>
        <w:t>2008</w:t>
      </w:r>
      <w:r>
        <w:rPr>
          <w:rFonts w:hint="eastAsia"/>
        </w:rPr>
        <w:t>年的</w:t>
      </w:r>
      <w:r>
        <w:t>13</w:t>
      </w:r>
      <w:r>
        <w:rPr>
          <w:rFonts w:hint="eastAsia"/>
        </w:rPr>
        <w:t>．</w:t>
      </w:r>
      <w:r>
        <w:t>7%</w:t>
      </w:r>
      <w:r>
        <w:rPr>
          <w:rFonts w:hint="eastAsia"/>
        </w:rPr>
        <w:t>降至</w:t>
      </w:r>
      <w:r>
        <w:t>2013</w:t>
      </w:r>
      <w:r>
        <w:rPr>
          <w:rFonts w:hint="eastAsia"/>
        </w:rPr>
        <w:t>年</w:t>
      </w:r>
      <w:r>
        <w:t>6</w:t>
      </w:r>
      <w:r>
        <w:rPr>
          <w:rFonts w:hint="eastAsia"/>
        </w:rPr>
        <w:t>．</w:t>
      </w:r>
      <w:r>
        <w:t>6%</w:t>
      </w:r>
      <w:r>
        <w:rPr>
          <w:rFonts w:hint="eastAsia"/>
        </w:rPr>
        <w:t>，近五年来戒断毒瘾三年以上人员已逾</w:t>
      </w:r>
      <w:r>
        <w:t>120</w:t>
      </w:r>
      <w:r>
        <w:rPr>
          <w:rFonts w:hint="eastAsia"/>
        </w:rPr>
        <w:t>万。</w:t>
      </w:r>
    </w:p>
    <w:p w:rsidR="00321548" w:rsidRDefault="00321548">
      <w:r>
        <w:t>C</w:t>
      </w:r>
      <w:r>
        <w:rPr>
          <w:rFonts w:hint="eastAsia"/>
        </w:rPr>
        <w:t>．在线教师时薪过万的消息自从引发社会关注后，每一个教育工作者都应意识到，如何与力量巨大的互联网相处正成为教育不得不直面的问题。</w:t>
      </w:r>
    </w:p>
    <w:p w:rsidR="00321548" w:rsidRDefault="00321548">
      <w:r>
        <w:t>D</w:t>
      </w:r>
      <w:r>
        <w:rPr>
          <w:rFonts w:hint="eastAsia"/>
        </w:rPr>
        <w:t>．英国皇家莎士比亚剧团艺术总监对昆曲《牡丹亭》华美的唱腔和演员娴熟的技巧惊叹不已，赞美昆曲精美绝伦的服装与简洁的舞台设计形成了奇妙的平衡。</w:t>
      </w:r>
    </w:p>
    <w:p w:rsidR="00321548" w:rsidRDefault="00321548">
      <w:r>
        <w:rPr>
          <w:rFonts w:hint="eastAsia"/>
        </w:rPr>
        <w:t>答案：</w:t>
      </w:r>
      <w:r>
        <w:t>B</w:t>
      </w:r>
    </w:p>
    <w:p w:rsidR="00321548" w:rsidRDefault="00321548">
      <w:r>
        <w:rPr>
          <w:rFonts w:hint="eastAsia"/>
        </w:rPr>
        <w:t>【解析】本题考查辨析病句。</w:t>
      </w:r>
      <w:r>
        <w:t>A</w:t>
      </w:r>
      <w:r>
        <w:rPr>
          <w:rFonts w:hint="eastAsia"/>
        </w:rPr>
        <w:t>项，成分残缺，“打击”后面缺少宾语，应加“的行为”；</w:t>
      </w:r>
      <w:r>
        <w:t>C</w:t>
      </w:r>
      <w:r>
        <w:rPr>
          <w:rFonts w:hint="eastAsia"/>
        </w:rPr>
        <w:t>项，语序不当，应该把“自从”放到“在线教师”前面；</w:t>
      </w:r>
      <w:r>
        <w:t>D</w:t>
      </w:r>
      <w:r>
        <w:rPr>
          <w:rFonts w:hint="eastAsia"/>
        </w:rPr>
        <w:t>项，表意不明，“赞美昆曲”应该改为“赞美《牡丹亭》”。</w:t>
      </w:r>
    </w:p>
    <w:p w:rsidR="00321548" w:rsidRDefault="00321548">
      <w:r>
        <w:t>3</w:t>
      </w:r>
      <w:r>
        <w:rPr>
          <w:rFonts w:hint="eastAsia"/>
        </w:rPr>
        <w:t>．【</w:t>
      </w:r>
      <w:r>
        <w:t>2015</w:t>
      </w:r>
      <w:r>
        <w:rPr>
          <w:rFonts w:hint="eastAsia"/>
        </w:rPr>
        <w:t>年高考安徽卷】下列各句中，没有语病的一句是（</w:t>
      </w:r>
      <w:r>
        <w:t>     </w:t>
      </w:r>
      <w:r>
        <w:rPr>
          <w:rFonts w:hint="eastAsia"/>
        </w:rPr>
        <w:t>）</w:t>
      </w:r>
      <w:r>
        <w:t> </w:t>
      </w:r>
    </w:p>
    <w:p w:rsidR="00321548" w:rsidRDefault="00321548">
      <w:r>
        <w:t>A</w:t>
      </w:r>
      <w:r>
        <w:rPr>
          <w:rFonts w:hint="eastAsia"/>
        </w:rPr>
        <w:t>．具有自动化生产、智能识别和系统操控等功能的工业机器人，正成为国内不少装备制造提高生产效率、解决人力成本上涨的利器。</w:t>
      </w:r>
    </w:p>
    <w:p w:rsidR="00321548" w:rsidRDefault="00321548">
      <w:r>
        <w:t>B</w:t>
      </w:r>
      <w:r>
        <w:rPr>
          <w:rFonts w:hint="eastAsia"/>
        </w:rPr>
        <w:t>．如何引导有运动天赋的青少年热爱并且投身于滑雪运动，从而培养这些青少年对滑雪运动的兴趣，是北京冬奥申委正在关注的问题。</w:t>
      </w:r>
    </w:p>
    <w:p w:rsidR="00321548" w:rsidRDefault="00321548">
      <w:r>
        <w:t>C</w:t>
      </w:r>
      <w:r>
        <w:rPr>
          <w:rFonts w:hint="eastAsia"/>
        </w:rPr>
        <w:t>．要深化对南极地区海冰融化现象和南极上空大气运动过程的认识，就必须扩大科学考察区域，加强科研观测精度，改进实验设计方法。</w:t>
      </w:r>
    </w:p>
    <w:p w:rsidR="00321548" w:rsidRDefault="00321548">
      <w:r>
        <w:t>D</w:t>
      </w:r>
      <w:r>
        <w:rPr>
          <w:rFonts w:hint="eastAsia"/>
        </w:rPr>
        <w:t>．各级各类学校应高度重视校园网络平台建设，着力培养一批熟悉网络技术、业务精湛的教师，以便扎实有效地开展网络教育教学工作。</w:t>
      </w:r>
    </w:p>
    <w:p w:rsidR="00321548" w:rsidRDefault="00321548">
      <w:r>
        <w:rPr>
          <w:rFonts w:hint="eastAsia"/>
        </w:rPr>
        <w:t>答案：</w:t>
      </w:r>
      <w:r>
        <w:t>D</w:t>
      </w:r>
    </w:p>
    <w:p w:rsidR="00321548" w:rsidRDefault="00321548">
      <w:r>
        <w:rPr>
          <w:rFonts w:hint="eastAsia"/>
        </w:rPr>
        <w:t>【解析】本题考查辨析病句。</w:t>
      </w:r>
      <w:r>
        <w:t>A</w:t>
      </w:r>
      <w:r>
        <w:rPr>
          <w:rFonts w:hint="eastAsia"/>
        </w:rPr>
        <w:t>项，成分残缺，“解决人力成本上涨”应为“解决人力成本上涨问题”。</w:t>
      </w:r>
      <w:r>
        <w:t>B</w:t>
      </w:r>
      <w:r>
        <w:rPr>
          <w:rFonts w:hint="eastAsia"/>
        </w:rPr>
        <w:t>项，逻辑关系紊乱，“引导有运动天赋的青少年热爱并且投身于滑雪运动，从而培养这些青少年对滑雪运动的兴趣”应改为“培养这些青少年对滑雪运动的兴趣，从而引导有运动天赋的青少年热爱并且投身于滑雪运动”。</w:t>
      </w:r>
      <w:r>
        <w:t>C</w:t>
      </w:r>
      <w:r>
        <w:rPr>
          <w:rFonts w:hint="eastAsia"/>
        </w:rPr>
        <w:t>项，成分残缺，缺少谓语，在“对南极地区”前加“增强”。</w:t>
      </w:r>
    </w:p>
    <w:p w:rsidR="00321548" w:rsidRDefault="00321548">
      <w:r>
        <w:t>4</w:t>
      </w:r>
      <w:r>
        <w:rPr>
          <w:rFonts w:hint="eastAsia"/>
        </w:rPr>
        <w:t>．【</w:t>
      </w:r>
      <w:r>
        <w:t>2014</w:t>
      </w:r>
      <w:r>
        <w:rPr>
          <w:rFonts w:hint="eastAsia"/>
        </w:rPr>
        <w:t>年高考广东卷】下列句子中，没有语病的一项是（</w:t>
      </w:r>
      <w:r>
        <w:t>     </w:t>
      </w:r>
      <w:r>
        <w:rPr>
          <w:rFonts w:hint="eastAsia"/>
        </w:rPr>
        <w:t>）</w:t>
      </w:r>
    </w:p>
    <w:p w:rsidR="00321548" w:rsidRDefault="00321548">
      <w:r>
        <w:t>A</w:t>
      </w:r>
      <w:r>
        <w:rPr>
          <w:rFonts w:hint="eastAsia"/>
        </w:rPr>
        <w:t>．贝母是一种多年生草本植物，因其鳞茎具有止咳化痰、清热散结的神奇功效，常常采集起来，加工成药材。</w:t>
      </w:r>
    </w:p>
    <w:p w:rsidR="00321548" w:rsidRDefault="00321548">
      <w:r>
        <w:t>B</w:t>
      </w:r>
      <w:r>
        <w:rPr>
          <w:rFonts w:hint="eastAsia"/>
        </w:rPr>
        <w:t>．此次《环境保护法》修订，历时两年，前后经过了多次审议，如今终于定稿，在环境优先于经济的原则上已达成一致并写入法律。</w:t>
      </w:r>
    </w:p>
    <w:p w:rsidR="00321548" w:rsidRDefault="00321548">
      <w:r>
        <w:t>C</w:t>
      </w:r>
      <w:r>
        <w:rPr>
          <w:rFonts w:hint="eastAsia"/>
        </w:rPr>
        <w:t>．一段时间以来，汉字书写大赛、非遗保护等文化现象引人注目，传统文化的重要性已越来越为国人所认知。</w:t>
      </w:r>
    </w:p>
    <w:p w:rsidR="00321548" w:rsidRDefault="00321548">
      <w:r>
        <w:t>D</w:t>
      </w:r>
      <w:r>
        <w:rPr>
          <w:rFonts w:hint="eastAsia"/>
        </w:rPr>
        <w:t>．马尔克斯的一生充满传奇色彩，他不仅是魔幻现实主义文学的集大成者以及拉美“文学爆炸”的先驱，还是记者、作家以及电影工作者。</w:t>
      </w:r>
    </w:p>
    <w:p w:rsidR="00321548" w:rsidRDefault="00321548">
      <w:r>
        <w:rPr>
          <w:rFonts w:hint="eastAsia"/>
        </w:rPr>
        <w:t>答案：</w:t>
      </w:r>
      <w:r>
        <w:t>C</w:t>
      </w:r>
    </w:p>
    <w:p w:rsidR="00321548" w:rsidRDefault="00321548">
      <w:r>
        <w:rPr>
          <w:rFonts w:hint="eastAsia"/>
        </w:rPr>
        <w:t>【解析】</w:t>
      </w:r>
      <w:r>
        <w:t>A</w:t>
      </w:r>
      <w:r>
        <w:rPr>
          <w:rFonts w:hint="eastAsia"/>
        </w:rPr>
        <w:t>项，成分残缺，应在“常常”后面加“被人们”。</w:t>
      </w:r>
      <w:r>
        <w:t>B</w:t>
      </w:r>
      <w:r>
        <w:rPr>
          <w:rFonts w:hint="eastAsia"/>
        </w:rPr>
        <w:t>项，表意不明，应在“在环境优先于经济”前面加“《环境保护法》”。</w:t>
      </w:r>
      <w:r>
        <w:t>D</w:t>
      </w:r>
      <w:r>
        <w:rPr>
          <w:rFonts w:hint="eastAsia"/>
        </w:rPr>
        <w:t>项，结构混乱，“不仅…还…”属于递进关系，应将“记者、作家以及电影工作者”和“魔幻现实主义文学的集大成者以及拉美‘文学爆炸’的先驱”位置颠倒过来。</w:t>
      </w:r>
    </w:p>
    <w:p w:rsidR="00321548" w:rsidRDefault="00321548">
      <w:r>
        <w:t> </w:t>
      </w:r>
    </w:p>
    <w:p w:rsidR="00321548" w:rsidRDefault="00321548">
      <w:r>
        <w:rPr>
          <w:rFonts w:hint="eastAsia"/>
        </w:rPr>
        <w:t>技巧点拨</w:t>
      </w:r>
    </w:p>
    <w:p w:rsidR="00321548" w:rsidRDefault="00321548">
      <w:r>
        <w:rPr>
          <w:rFonts w:hint="eastAsia"/>
        </w:rPr>
        <w:t>考生解答语病题，要重点掌握以下方法：一是语感审读法。这种方法说起来很笼统，好像不可操作，但在实际运用中无处不在。要正确培养这种方法，必须依靠平时大量的阅读积累，只有多读优秀的文化读物，才能逐步建立起敏锐的语感。二是理顺枝叶法。这一方法要求考生培养分析句子成分的解题习惯。主谓宾是主干成分，定状补是修饰成分。它们的位置一般是固定的，（定语）</w:t>
      </w:r>
      <w:r>
        <w:t>+</w:t>
      </w:r>
      <w:r>
        <w:rPr>
          <w:rFonts w:hint="eastAsia"/>
        </w:rPr>
        <w:t>主语</w:t>
      </w:r>
      <w:r>
        <w:t>+</w:t>
      </w:r>
      <w:r>
        <w:rPr>
          <w:rFonts w:hint="eastAsia"/>
        </w:rPr>
        <w:t>【状语】</w:t>
      </w:r>
      <w:r>
        <w:t>+</w:t>
      </w:r>
      <w:r>
        <w:rPr>
          <w:rFonts w:hint="eastAsia"/>
        </w:rPr>
        <w:t>谓语</w:t>
      </w:r>
      <w:r>
        <w:t>+&lt;&lt;/span&gt;</w:t>
      </w:r>
      <w:r>
        <w:rPr>
          <w:rFonts w:hint="eastAsia"/>
        </w:rPr>
        <w:t>补语</w:t>
      </w:r>
      <w:r>
        <w:t>&gt;+</w:t>
      </w:r>
      <w:r>
        <w:rPr>
          <w:rFonts w:hint="eastAsia"/>
        </w:rPr>
        <w:t>（定语）</w:t>
      </w:r>
      <w:r>
        <w:t>+</w:t>
      </w:r>
      <w:r>
        <w:rPr>
          <w:rFonts w:hint="eastAsia"/>
        </w:rPr>
        <w:t>宾语。三是捕捉标志法。包括并列短语、关联词语、数量短语、否定词、两面词、介词或介词短语、代词、助词等常见标志。</w:t>
      </w:r>
    </w:p>
    <w:p w:rsidR="00321548" w:rsidRDefault="00321548">
      <w:r>
        <w:t> </w:t>
      </w:r>
    </w:p>
    <w:p w:rsidR="00321548" w:rsidRDefault="00321548">
      <w:r>
        <w:rPr>
          <w:rFonts w:hint="eastAsia"/>
        </w:rPr>
        <w:t>专项训练</w:t>
      </w:r>
    </w:p>
    <w:p w:rsidR="00321548" w:rsidRDefault="00321548">
      <w:r>
        <w:t>1</w:t>
      </w:r>
      <w:r>
        <w:rPr>
          <w:rFonts w:hint="eastAsia"/>
        </w:rPr>
        <w:t>．下列各句中，没有语病的一句是（</w:t>
      </w:r>
      <w:r>
        <w:t>     </w:t>
      </w:r>
      <w:r>
        <w:rPr>
          <w:rFonts w:hint="eastAsia"/>
        </w:rPr>
        <w:t>）</w:t>
      </w:r>
    </w:p>
    <w:p w:rsidR="00321548" w:rsidRDefault="00321548">
      <w:r>
        <w:t>A</w:t>
      </w:r>
      <w:r>
        <w:rPr>
          <w:rFonts w:hint="eastAsia"/>
        </w:rPr>
        <w:t>．这篇文章，展示了中国年轻的空军飞行员可歌可泣的英雄事迹，他们不仅维护了亚洲和世界的和平，而且保卫了中国的安全。</w:t>
      </w:r>
    </w:p>
    <w:p w:rsidR="00321548" w:rsidRDefault="00321548">
      <w:r>
        <w:t>B</w:t>
      </w:r>
      <w:r>
        <w:rPr>
          <w:rFonts w:hint="eastAsia"/>
        </w:rPr>
        <w:t>．通过深入地分析网瘾孩子，使专家学者明白了网瘾孩子的特点：非常自卑，但是又表现出自负、自傲，他们通过这样的方式，获取心理安慰。</w:t>
      </w:r>
    </w:p>
    <w:p w:rsidR="00321548" w:rsidRDefault="00321548">
      <w:r>
        <w:t>C</w:t>
      </w:r>
      <w:r>
        <w:rPr>
          <w:rFonts w:hint="eastAsia"/>
        </w:rPr>
        <w:t>．环境保护部发布报告，批评一些地区在空气重污染预警信息发布和报送方面存在不主动、不及时，应急措施滞后等。</w:t>
      </w:r>
    </w:p>
    <w:p w:rsidR="00321548" w:rsidRDefault="00321548">
      <w:r>
        <w:t>D</w:t>
      </w:r>
      <w:r>
        <w:rPr>
          <w:rFonts w:hint="eastAsia"/>
        </w:rPr>
        <w:t>．宜兴的陶器是在我国陶瓷领域中一种自成一系的澄泥陶，据当地陶工世代相传，他们的祖师爷是春秋时期越国大夫范蠡。</w:t>
      </w:r>
      <w:r>
        <w:t>  </w:t>
      </w:r>
    </w:p>
    <w:p w:rsidR="00321548" w:rsidRDefault="00321548">
      <w:r>
        <w:t>2</w:t>
      </w:r>
      <w:r>
        <w:rPr>
          <w:rFonts w:hint="eastAsia"/>
        </w:rPr>
        <w:t>．下列各句中，没有语病的一项是（</w:t>
      </w:r>
      <w:r>
        <w:t>     </w:t>
      </w:r>
      <w:r>
        <w:rPr>
          <w:rFonts w:hint="eastAsia"/>
        </w:rPr>
        <w:t>）</w:t>
      </w:r>
    </w:p>
    <w:p w:rsidR="00321548" w:rsidRDefault="00321548">
      <w:r>
        <w:t>A</w:t>
      </w:r>
      <w:r>
        <w:rPr>
          <w:rFonts w:hint="eastAsia"/>
        </w:rPr>
        <w:t>．是否取得党风廉政建设和反腐败斗争的新成效，是夺取全面建设小康社会新胜利、开创中国特色社会主义事业新局面的坚强保障。</w:t>
      </w:r>
    </w:p>
    <w:p w:rsidR="00321548" w:rsidRDefault="00321548">
      <w:r>
        <w:t>B</w:t>
      </w:r>
      <w:r>
        <w:rPr>
          <w:rFonts w:hint="eastAsia"/>
        </w:rPr>
        <w:t>．最近几年，我们国家大事多、难事多、急事多，我们之所以能在众多风险和挑战面前取得经济和社会发展的巨大成就，靠的就是广大党员干部的先锋模范作用。</w:t>
      </w:r>
    </w:p>
    <w:p w:rsidR="00321548" w:rsidRDefault="00321548">
      <w:r>
        <w:t>C</w:t>
      </w:r>
      <w:r>
        <w:rPr>
          <w:rFonts w:hint="eastAsia"/>
        </w:rPr>
        <w:t>．张茜一面为部队演出，一面向老百姓宣传新四军的抗日主张，女兵们在不断的磨炼中成长起来，慢慢地成为抗日剧的女一号。</w:t>
      </w:r>
    </w:p>
    <w:p w:rsidR="00321548" w:rsidRDefault="00321548">
      <w:r>
        <w:t>D</w:t>
      </w:r>
      <w:r>
        <w:rPr>
          <w:rFonts w:hint="eastAsia"/>
        </w:rPr>
        <w:t>．延迟退休可以降低国家养老金支出压力，从全国来看，延迟退休可以使中国养老统筹基金一年增加</w:t>
      </w:r>
      <w:r>
        <w:t>40</w:t>
      </w:r>
      <w:r>
        <w:rPr>
          <w:rFonts w:hint="eastAsia"/>
        </w:rPr>
        <w:t>亿元，减少支出</w:t>
      </w:r>
      <w:r>
        <w:t>160</w:t>
      </w:r>
      <w:r>
        <w:rPr>
          <w:rFonts w:hint="eastAsia"/>
        </w:rPr>
        <w:t>亿元，减缓基金缺口至少约</w:t>
      </w:r>
      <w:r>
        <w:t>200</w:t>
      </w:r>
      <w:r>
        <w:rPr>
          <w:rFonts w:hint="eastAsia"/>
        </w:rPr>
        <w:t>亿元。</w:t>
      </w:r>
    </w:p>
    <w:p w:rsidR="00321548" w:rsidRDefault="00321548">
      <w:r>
        <w:t>3</w:t>
      </w:r>
      <w:r>
        <w:rPr>
          <w:rFonts w:hint="eastAsia"/>
        </w:rPr>
        <w:t>．下列句子中，没有语病的一项是（</w:t>
      </w:r>
      <w:r>
        <w:t>     </w:t>
      </w:r>
      <w:r>
        <w:rPr>
          <w:rFonts w:hint="eastAsia"/>
        </w:rPr>
        <w:t>）</w:t>
      </w:r>
    </w:p>
    <w:p w:rsidR="00321548" w:rsidRDefault="00321548">
      <w:r>
        <w:t>A</w:t>
      </w:r>
      <w:r>
        <w:rPr>
          <w:rFonts w:hint="eastAsia"/>
        </w:rPr>
        <w:t>．从遗传学角度讲，每个人都是独一无二的存在，因此汗液与香味分子的混合物会释放带有个人特色的独特香味。</w:t>
      </w:r>
    </w:p>
    <w:p w:rsidR="00321548" w:rsidRDefault="00321548">
      <w:r>
        <w:t>B</w:t>
      </w:r>
      <w:r>
        <w:rPr>
          <w:rFonts w:hint="eastAsia"/>
        </w:rPr>
        <w:t>．研究表明，鸡蛋提供的一些成分，可以促进眼睛健康，并有助于老年性黄斑变性。所以专家建议大家每天都应吃鸡蛋。</w:t>
      </w:r>
    </w:p>
    <w:p w:rsidR="00321548" w:rsidRDefault="00321548">
      <w:r>
        <w:t>C</w:t>
      </w:r>
      <w:r>
        <w:rPr>
          <w:rFonts w:hint="eastAsia"/>
        </w:rPr>
        <w:t>．当前我们国家的税收政策在住房的保有、取得和转让环节的合理负担问题以及相应的税率设计问题等方面，还有不完善之处。</w:t>
      </w:r>
    </w:p>
    <w:p w:rsidR="00321548" w:rsidRDefault="00321548">
      <w:r>
        <w:t>D</w:t>
      </w:r>
      <w:r>
        <w:rPr>
          <w:rFonts w:hint="eastAsia"/>
        </w:rPr>
        <w:t>．在依靠企业内生动力自觉加强自主创新来促进产业技术和环保工艺水平提升效果不佳下，政府掀起环保风暴，强化环保行政执法力度，这无疑能起到立竿见影的效果。</w:t>
      </w:r>
    </w:p>
    <w:p w:rsidR="00321548" w:rsidRDefault="00321548">
      <w:r>
        <w:t>4</w:t>
      </w:r>
      <w:r>
        <w:rPr>
          <w:rFonts w:hint="eastAsia"/>
        </w:rPr>
        <w:t>．下列句子中，没有语病的一项是（</w:t>
      </w:r>
      <w:r>
        <w:t>     </w:t>
      </w:r>
      <w:r>
        <w:rPr>
          <w:rFonts w:hint="eastAsia"/>
        </w:rPr>
        <w:t>）</w:t>
      </w:r>
    </w:p>
    <w:p w:rsidR="00321548" w:rsidRDefault="00321548">
      <w:r>
        <w:t>A</w:t>
      </w:r>
      <w:r>
        <w:rPr>
          <w:rFonts w:hint="eastAsia"/>
        </w:rPr>
        <w:t>．我们不但不应该禁止方言，还应把它保护起来。因为没有什么比这更能展现一个民族的历史，任何方言都是在发展演化后才形成特色的。</w:t>
      </w:r>
    </w:p>
    <w:p w:rsidR="00321548" w:rsidRDefault="00321548">
      <w:r>
        <w:t>B</w:t>
      </w:r>
      <w:r>
        <w:rPr>
          <w:rFonts w:hint="eastAsia"/>
        </w:rPr>
        <w:t>．近来疲软的经济数据显示，中国经济增速进一步放缓，在通胀得以控制的背景下，中央将把工作重心调整稳定经济增长上。</w:t>
      </w:r>
    </w:p>
    <w:p w:rsidR="00321548" w:rsidRDefault="00321548">
      <w:r>
        <w:t>C</w:t>
      </w:r>
      <w:r>
        <w:rPr>
          <w:rFonts w:hint="eastAsia"/>
        </w:rPr>
        <w:t>．如何打造多层次良性发展的资本市场，解决保险业发展相对缓慢，如何确保银行业安全和有效支持经济稳健发展等，都是“老金融”们要面临的新课题。</w:t>
      </w:r>
    </w:p>
    <w:p w:rsidR="00321548" w:rsidRDefault="00321548">
      <w:r>
        <w:t>D</w:t>
      </w:r>
      <w:r>
        <w:rPr>
          <w:rFonts w:hint="eastAsia"/>
        </w:rPr>
        <w:t>．这个“根”的腐蚀对中华民族来讲是生死存亡的问题，不是某一个人有没有人性的问题，而是我们这个民族能够保持自己优良传统的问题。</w:t>
      </w:r>
    </w:p>
    <w:p w:rsidR="00321548" w:rsidRDefault="00321548">
      <w:r>
        <w:t>5</w:t>
      </w:r>
      <w:r>
        <w:rPr>
          <w:rFonts w:hint="eastAsia"/>
        </w:rPr>
        <w:t>．下列各项中，没有语病的一项是（</w:t>
      </w:r>
      <w:r>
        <w:t>     </w:t>
      </w:r>
      <w:r>
        <w:rPr>
          <w:rFonts w:hint="eastAsia"/>
        </w:rPr>
        <w:t>）</w:t>
      </w:r>
    </w:p>
    <w:p w:rsidR="00321548" w:rsidRDefault="00321548">
      <w:r>
        <w:t>A</w:t>
      </w:r>
      <w:r>
        <w:rPr>
          <w:rFonts w:hint="eastAsia"/>
        </w:rPr>
        <w:t>．整场演出持续两个多小时左右，直到谢幕，也很少有人起身退场，那种专注和痴迷，让人有觅得知音的欣慰之感。</w:t>
      </w:r>
    </w:p>
    <w:p w:rsidR="00321548" w:rsidRDefault="00321548">
      <w:r>
        <w:t>B</w:t>
      </w:r>
      <w:r>
        <w:rPr>
          <w:rFonts w:hint="eastAsia"/>
        </w:rPr>
        <w:t>．浙江金华的豆腐鱼大多来自浙东沿海，豆腐鱼的甲醛添加源头不在金华。要想在市场上彻底整治这样的现象，难度不小。</w:t>
      </w:r>
    </w:p>
    <w:p w:rsidR="00321548" w:rsidRDefault="00321548">
      <w:r>
        <w:t>C</w:t>
      </w:r>
      <w:r>
        <w:rPr>
          <w:rFonts w:hint="eastAsia"/>
        </w:rPr>
        <w:t>．国家经济发展能否改善收入分配不均的现象、扭转收入差距扩大的趋势，已成为关系我国社会经济长期平稳较快发展和经济发展方式转变的关键。</w:t>
      </w:r>
    </w:p>
    <w:p w:rsidR="00321548" w:rsidRDefault="00321548">
      <w:r>
        <w:t>D</w:t>
      </w:r>
      <w:r>
        <w:rPr>
          <w:rFonts w:hint="eastAsia"/>
        </w:rPr>
        <w:t>．有关人士指出，培训待遇化之下，许多所谓培训机构经常投待遇享受者之所好，往往有名无实。</w:t>
      </w:r>
    </w:p>
    <w:p w:rsidR="00321548" w:rsidRDefault="00321548">
      <w:r>
        <w:t> </w:t>
      </w:r>
    </w:p>
    <w:p w:rsidR="00321548" w:rsidRDefault="00321548">
      <w:r>
        <w:rPr>
          <w:rFonts w:hint="eastAsia"/>
        </w:rPr>
        <w:t>参考答案：</w:t>
      </w:r>
    </w:p>
    <w:p w:rsidR="00321548" w:rsidRDefault="00321548">
      <w:r>
        <w:t>1</w:t>
      </w:r>
      <w:r>
        <w:rPr>
          <w:rFonts w:hint="eastAsia"/>
        </w:rPr>
        <w:t>．</w:t>
      </w:r>
      <w:r>
        <w:t>D</w:t>
      </w:r>
    </w:p>
    <w:p w:rsidR="00321548" w:rsidRDefault="00321548">
      <w:r>
        <w:rPr>
          <w:rFonts w:hint="eastAsia"/>
        </w:rPr>
        <w:t>【解析】</w:t>
      </w:r>
      <w:r>
        <w:t>A</w:t>
      </w:r>
      <w:r>
        <w:rPr>
          <w:rFonts w:hint="eastAsia"/>
        </w:rPr>
        <w:t>项，语序不当，“不仅”和“而且”后的内容在语序上是颠倒的，应改为“不仅保卫了中国的安全，而且维护了亚洲和世界的和平”。</w:t>
      </w:r>
      <w:r>
        <w:t>B</w:t>
      </w:r>
      <w:r>
        <w:rPr>
          <w:rFonts w:hint="eastAsia"/>
        </w:rPr>
        <w:t>项，滥用介词，造成主语缺失，可删去“使”。</w:t>
      </w:r>
      <w:r>
        <w:t>C</w:t>
      </w:r>
      <w:r>
        <w:rPr>
          <w:rFonts w:hint="eastAsia"/>
        </w:rPr>
        <w:t>项，成分残缺，“存在”后缺少宾语中心语，应在“等”后加“问题”。</w:t>
      </w:r>
    </w:p>
    <w:p w:rsidR="00321548" w:rsidRDefault="00321548">
      <w:r>
        <w:t>2</w:t>
      </w:r>
      <w:r>
        <w:rPr>
          <w:rFonts w:hint="eastAsia"/>
        </w:rPr>
        <w:t>．</w:t>
      </w:r>
      <w:r>
        <w:t>B</w:t>
      </w:r>
    </w:p>
    <w:p w:rsidR="00321548" w:rsidRDefault="00321548">
      <w:r>
        <w:rPr>
          <w:rFonts w:hint="eastAsia"/>
        </w:rPr>
        <w:t>【解析】</w:t>
      </w:r>
      <w:r>
        <w:t>A</w:t>
      </w:r>
      <w:r>
        <w:rPr>
          <w:rFonts w:hint="eastAsia"/>
        </w:rPr>
        <w:t>项，两面对一面，应删掉“是否”。</w:t>
      </w:r>
      <w:r>
        <w:t>C</w:t>
      </w:r>
      <w:r>
        <w:rPr>
          <w:rFonts w:hint="eastAsia"/>
        </w:rPr>
        <w:t>项，中途易辙，暗换主语，“慢慢地成为抗日剧的女一号”的主语应是“张茜”，而非“女兵们”。</w:t>
      </w:r>
      <w:r>
        <w:t>D</w:t>
      </w:r>
      <w:r>
        <w:rPr>
          <w:rFonts w:hint="eastAsia"/>
        </w:rPr>
        <w:t>项，“至少约”矛盾，概数前面不能加“至少”。</w:t>
      </w:r>
      <w:r>
        <w:t> </w:t>
      </w:r>
    </w:p>
    <w:p w:rsidR="00321548" w:rsidRDefault="00321548">
      <w:r>
        <w:t>3</w:t>
      </w:r>
      <w:r>
        <w:rPr>
          <w:rFonts w:hint="eastAsia"/>
        </w:rPr>
        <w:t>．</w:t>
      </w:r>
      <w:r>
        <w:t>A</w:t>
      </w:r>
    </w:p>
    <w:p w:rsidR="00321548" w:rsidRDefault="00321548">
      <w:r>
        <w:rPr>
          <w:rFonts w:hint="eastAsia"/>
        </w:rPr>
        <w:t>【解析】</w:t>
      </w:r>
      <w:r>
        <w:t>B</w:t>
      </w:r>
      <w:r>
        <w:rPr>
          <w:rFonts w:hint="eastAsia"/>
        </w:rPr>
        <w:t>项，成分残缺，应在“老年性黄斑”前加“防止”。</w:t>
      </w:r>
      <w:r>
        <w:t>C</w:t>
      </w:r>
      <w:r>
        <w:rPr>
          <w:rFonts w:hint="eastAsia"/>
        </w:rPr>
        <w:t>项，语序不当，应为“取得、转让和保有”。</w:t>
      </w:r>
      <w:r>
        <w:t>D</w:t>
      </w:r>
      <w:r>
        <w:rPr>
          <w:rFonts w:hint="eastAsia"/>
        </w:rPr>
        <w:t>项，成分残缺，应在“不佳”后面加“的情况”。</w:t>
      </w:r>
      <w:r>
        <w:t> </w:t>
      </w:r>
    </w:p>
    <w:p w:rsidR="00321548" w:rsidRDefault="00321548">
      <w:r>
        <w:t>4</w:t>
      </w:r>
      <w:r>
        <w:rPr>
          <w:rFonts w:hint="eastAsia"/>
        </w:rPr>
        <w:t>．</w:t>
      </w:r>
      <w:r>
        <w:t>A</w:t>
      </w:r>
    </w:p>
    <w:p w:rsidR="00321548" w:rsidRDefault="00321548">
      <w:r>
        <w:rPr>
          <w:rFonts w:hint="eastAsia"/>
        </w:rPr>
        <w:t>【解析】</w:t>
      </w:r>
      <w:r>
        <w:t>B</w:t>
      </w:r>
      <w:r>
        <w:rPr>
          <w:rFonts w:hint="eastAsia"/>
        </w:rPr>
        <w:t>项，成分残缺，应在“调整”后加“到”。</w:t>
      </w:r>
      <w:r>
        <w:t>C</w:t>
      </w:r>
      <w:r>
        <w:rPr>
          <w:rFonts w:hint="eastAsia"/>
        </w:rPr>
        <w:t>项，成分残缺，应在“等”后加“问题”。</w:t>
      </w:r>
      <w:r>
        <w:t>D</w:t>
      </w:r>
      <w:r>
        <w:rPr>
          <w:rFonts w:hint="eastAsia"/>
        </w:rPr>
        <w:t>项，不合逻辑，两面对一面，应在“这个民族”后加“能不”。</w:t>
      </w:r>
    </w:p>
    <w:p w:rsidR="00321548" w:rsidRDefault="00321548">
      <w:r>
        <w:t>5</w:t>
      </w:r>
      <w:r>
        <w:rPr>
          <w:rFonts w:hint="eastAsia"/>
        </w:rPr>
        <w:t>．</w:t>
      </w:r>
      <w:r>
        <w:t>B</w:t>
      </w:r>
    </w:p>
    <w:p w:rsidR="00321548" w:rsidRDefault="00321548">
      <w:r>
        <w:rPr>
          <w:rFonts w:hint="eastAsia"/>
        </w:rPr>
        <w:t>【解析】</w:t>
      </w:r>
      <w:r>
        <w:t>A</w:t>
      </w:r>
      <w:r>
        <w:rPr>
          <w:rFonts w:hint="eastAsia"/>
        </w:rPr>
        <w:t>项，成分赘余。应去掉“多”或“左右”。</w:t>
      </w:r>
      <w:r>
        <w:t>C</w:t>
      </w:r>
      <w:r>
        <w:rPr>
          <w:rFonts w:hint="eastAsia"/>
        </w:rPr>
        <w:t>项，不合逻辑。可在“长期平稳较快”前加上“能否”。</w:t>
      </w:r>
      <w:r>
        <w:t>D</w:t>
      </w:r>
      <w:r>
        <w:rPr>
          <w:rFonts w:hint="eastAsia"/>
        </w:rPr>
        <w:t>项，成分残缺。可在“往往有名无实”前加上“培训”。</w:t>
      </w:r>
    </w:p>
    <w:p w:rsidR="00321548" w:rsidRDefault="00321548">
      <w:r>
        <w:t> </w:t>
      </w:r>
    </w:p>
    <w:p w:rsidR="00321548" w:rsidRDefault="00321548">
      <w:r>
        <w:rPr>
          <w:rFonts w:hint="eastAsia"/>
        </w:rPr>
        <w:t>修改病句</w:t>
      </w:r>
      <w:r>
        <w:t> </w:t>
      </w:r>
    </w:p>
    <w:p w:rsidR="00321548" w:rsidRDefault="00321548">
      <w:r>
        <w:t>1</w:t>
      </w:r>
      <w:r>
        <w:rPr>
          <w:rFonts w:hint="eastAsia"/>
        </w:rPr>
        <w:t>．【</w:t>
      </w:r>
      <w:r>
        <w:t>2015</w:t>
      </w:r>
      <w:r>
        <w:rPr>
          <w:rFonts w:hint="eastAsia"/>
        </w:rPr>
        <w:t>年高考重庆卷】下面一段话中有三个句子，其中一句有语病，请指出并针对语病进行修改。修改后的句子需保持原意。</w:t>
      </w:r>
    </w:p>
    <w:p w:rsidR="00321548" w:rsidRDefault="00321548">
      <w:r>
        <w:rPr>
          <w:rFonts w:hint="eastAsia"/>
        </w:rPr>
        <w:t>①在长江三峡中，瞿塘峡最为雄奇险峻，峡内有不少令人惊叹的名胜古迹。②在瞿塘峡北岸绝壁上，有一条沿江修建、全长</w:t>
      </w:r>
      <w:r>
        <w:t>65</w:t>
      </w:r>
      <w:r>
        <w:rPr>
          <w:rFonts w:hint="eastAsia"/>
        </w:rPr>
        <w:t>千米的古栈道，连通奉节白帝城与巫山青莲溪，全程异常艰险，这就是著名的夔巫古栈道。③瞿塘峡南岸的白盐山有一处巨大的临江石壁，上面书写着自宋以来的篆、隶、楷、行等字体的数十块摩崖石刻，气势恢宏，与瞿塘峡雄伟的气势相得益彰。</w:t>
      </w:r>
    </w:p>
    <w:p w:rsidR="00321548" w:rsidRDefault="00321548">
      <w:r>
        <w:rPr>
          <w:rFonts w:hint="eastAsia"/>
        </w:rPr>
        <w:t>有语病的句子是：</w:t>
      </w:r>
      <w:r>
        <w:t>__________________</w:t>
      </w:r>
      <w:r>
        <w:rPr>
          <w:rFonts w:hint="eastAsia"/>
        </w:rPr>
        <w:t>。（只填序号）</w:t>
      </w:r>
    </w:p>
    <w:p w:rsidR="00321548" w:rsidRDefault="00321548">
      <w:r>
        <w:rPr>
          <w:rFonts w:hint="eastAsia"/>
        </w:rPr>
        <w:t>针对语病的修改：</w:t>
      </w:r>
      <w:r>
        <w:t>__________________</w:t>
      </w:r>
      <w:r>
        <w:rPr>
          <w:rFonts w:hint="eastAsia"/>
        </w:rPr>
        <w:t>。</w:t>
      </w:r>
    </w:p>
    <w:p w:rsidR="00321548" w:rsidRDefault="00321548">
      <w:r>
        <w:rPr>
          <w:rFonts w:hint="eastAsia"/>
        </w:rPr>
        <w:t>答案：③</w:t>
      </w:r>
      <w:r>
        <w:t> </w:t>
      </w:r>
      <w:r>
        <w:rPr>
          <w:rFonts w:hint="eastAsia"/>
        </w:rPr>
        <w:t>“上面书写着自宋以来的篆、隶、楷、行等字体的数十块摩崖石刻”应改为“上面有数十块刻着自宋以来的篆、隶、楷、行等字体的摩崖石刻”</w:t>
      </w:r>
    </w:p>
    <w:p w:rsidR="00321548" w:rsidRDefault="00321548">
      <w:r>
        <w:rPr>
          <w:rFonts w:hint="eastAsia"/>
        </w:rPr>
        <w:t>【解析】本题考查修改病句。辨析语病可以采用下面的办法，一是寻找典型的标志，两面词、判断词、指示代词等；二是压缩句子，看主干是否搭配、是否残缺。“上面书写着自宋以来的篆、隶、楷、行等字体的数十块摩崖石刻”，一缺少谓动词“有”，“有……的摩崖石刻”；二是数量词的位置不当；三是动宾搭配不当，“书写着……字体”不搭配。</w:t>
      </w:r>
    </w:p>
    <w:p w:rsidR="00321548" w:rsidRDefault="00321548">
      <w:r>
        <w:t>2</w:t>
      </w:r>
      <w:r>
        <w:rPr>
          <w:rFonts w:hint="eastAsia"/>
        </w:rPr>
        <w:t>．【</w:t>
      </w:r>
      <w:r>
        <w:t>2014</w:t>
      </w:r>
      <w:r>
        <w:rPr>
          <w:rFonts w:hint="eastAsia"/>
        </w:rPr>
        <w:t>年高考安徽卷】下面文字中有三处语病和一处标点符号使用错误，请写出相应句子的序号，并对错误加以修改。</w:t>
      </w:r>
    </w:p>
    <w:p w:rsidR="00321548" w:rsidRDefault="00321548">
      <w:r>
        <w:rPr>
          <w:rFonts w:hint="eastAsia"/>
        </w:rPr>
        <w:t>①“全国国民阅读调查”由中国新闻出版研究院组织开展的调查项目，到目前为止已经开展了</w:t>
      </w:r>
      <w:r>
        <w:t>11</w:t>
      </w:r>
      <w:r>
        <w:rPr>
          <w:rFonts w:hint="eastAsia"/>
        </w:rPr>
        <w:t>次。②中国新闻出版研究院去年在全国七十多个城市进行了入户问卷调查，收回有效问卷</w:t>
      </w:r>
      <w:r>
        <w:t>40600</w:t>
      </w:r>
      <w:r>
        <w:rPr>
          <w:rFonts w:hint="eastAsia"/>
        </w:rPr>
        <w:t>份。③在第</w:t>
      </w:r>
      <w:r>
        <w:t>19</w:t>
      </w:r>
      <w:r>
        <w:rPr>
          <w:rFonts w:hint="eastAsia"/>
        </w:rPr>
        <w:t>个“世界读书日”来临之际，该院发布了“</w:t>
      </w:r>
      <w:r>
        <w:t>2013</w:t>
      </w:r>
      <w:r>
        <w:rPr>
          <w:rFonts w:hint="eastAsia"/>
        </w:rPr>
        <w:t>年全国国民阅读调查报告”。④报告显示，</w:t>
      </w:r>
      <w:r>
        <w:t>2013</w:t>
      </w:r>
      <w:r>
        <w:rPr>
          <w:rFonts w:hint="eastAsia"/>
        </w:rPr>
        <w:t>年我国成年国民人均纸质图书的阅读量为</w:t>
      </w:r>
      <w:r>
        <w:t>4</w:t>
      </w:r>
      <w:r>
        <w:rPr>
          <w:rFonts w:hint="eastAsia"/>
        </w:rPr>
        <w:t>．</w:t>
      </w:r>
      <w:r>
        <w:t>77</w:t>
      </w:r>
      <w:r>
        <w:rPr>
          <w:rFonts w:hint="eastAsia"/>
        </w:rPr>
        <w:t>本，与</w:t>
      </w:r>
      <w:r>
        <w:t>2012</w:t>
      </w:r>
      <w:r>
        <w:rPr>
          <w:rFonts w:hint="eastAsia"/>
        </w:rPr>
        <w:t>年的</w:t>
      </w:r>
      <w:r>
        <w:t>4</w:t>
      </w:r>
      <w:r>
        <w:rPr>
          <w:rFonts w:hint="eastAsia"/>
        </w:rPr>
        <w:t>．</w:t>
      </w:r>
      <w:r>
        <w:t>39</w:t>
      </w:r>
      <w:r>
        <w:rPr>
          <w:rFonts w:hint="eastAsia"/>
        </w:rPr>
        <w:t>本相比，增加了</w:t>
      </w:r>
      <w:r>
        <w:t>0</w:t>
      </w:r>
      <w:r>
        <w:rPr>
          <w:rFonts w:hint="eastAsia"/>
        </w:rPr>
        <w:t>．</w:t>
      </w:r>
      <w:r>
        <w:t>38</w:t>
      </w:r>
      <w:r>
        <w:rPr>
          <w:rFonts w:hint="eastAsia"/>
        </w:rPr>
        <w:t>本。⑤报告中值得注意的是，约</w:t>
      </w:r>
      <w:r>
        <w:t>90%</w:t>
      </w:r>
      <w:r>
        <w:rPr>
          <w:rFonts w:hint="eastAsia"/>
        </w:rPr>
        <w:t>以上的人表示“看完电子书就不再买纸质书”，这一比例较上一年有所上升。⑥报告还显示，成年国民人均电子书的阅读量有所增加，而报刊的阅读率明显减少。</w:t>
      </w:r>
    </w:p>
    <w:p w:rsidR="00321548" w:rsidRDefault="00321548">
      <w:r>
        <w:rPr>
          <w:rFonts w:hint="eastAsia"/>
        </w:rPr>
        <w:t>答案：序号</w:t>
      </w:r>
      <w:r>
        <w:t> </w:t>
      </w:r>
      <w:r>
        <w:rPr>
          <w:rFonts w:hint="eastAsia"/>
        </w:rPr>
        <w:t>修改</w:t>
      </w:r>
    </w:p>
    <w:p w:rsidR="00321548" w:rsidRDefault="00321548">
      <w:r>
        <w:rPr>
          <w:rFonts w:hint="eastAsia"/>
        </w:rPr>
        <w:t>①</w:t>
      </w:r>
      <w:r>
        <w:t> </w:t>
      </w:r>
      <w:r>
        <w:rPr>
          <w:rFonts w:hint="eastAsia"/>
        </w:rPr>
        <w:t>在“由”前加“是”</w:t>
      </w:r>
    </w:p>
    <w:p w:rsidR="00321548" w:rsidRDefault="00321548">
      <w:r>
        <w:rPr>
          <w:rFonts w:hint="eastAsia"/>
        </w:rPr>
        <w:t>③</w:t>
      </w:r>
      <w:r>
        <w:t> </w:t>
      </w:r>
      <w:r>
        <w:rPr>
          <w:rFonts w:hint="eastAsia"/>
        </w:rPr>
        <w:t>后一组引号改为书名号</w:t>
      </w:r>
    </w:p>
    <w:p w:rsidR="00321548" w:rsidRDefault="00321548">
      <w:r>
        <w:rPr>
          <w:rFonts w:hint="eastAsia"/>
        </w:rPr>
        <w:t>⑤</w:t>
      </w:r>
      <w:r>
        <w:t> </w:t>
      </w:r>
      <w:r>
        <w:rPr>
          <w:rFonts w:hint="eastAsia"/>
        </w:rPr>
        <w:t>删去“以上”</w:t>
      </w:r>
    </w:p>
    <w:p w:rsidR="00321548" w:rsidRDefault="00321548">
      <w:r>
        <w:rPr>
          <w:rFonts w:hint="eastAsia"/>
        </w:rPr>
        <w:t>⑥</w:t>
      </w:r>
      <w:r>
        <w:t> </w:t>
      </w:r>
      <w:r>
        <w:rPr>
          <w:rFonts w:hint="eastAsia"/>
        </w:rPr>
        <w:t>“减少”改为“下降”</w:t>
      </w:r>
    </w:p>
    <w:p w:rsidR="00321548" w:rsidRDefault="00321548">
      <w:r>
        <w:rPr>
          <w:rFonts w:hint="eastAsia"/>
        </w:rPr>
        <w:t>【解析】本题考查辨析并修改病句。①缺少谓语，③文件报告名应用书名号，⑤重复赘余；⑥搭配不当。注意题干的要求：三处语病和一处标点符号。修改表述要规范。</w:t>
      </w:r>
    </w:p>
    <w:p w:rsidR="00321548" w:rsidRDefault="00321548">
      <w:r>
        <w:t>3</w:t>
      </w:r>
      <w:r>
        <w:rPr>
          <w:rFonts w:hint="eastAsia"/>
        </w:rPr>
        <w:t>．【</w:t>
      </w:r>
      <w:r>
        <w:t>2014</w:t>
      </w:r>
      <w:r>
        <w:rPr>
          <w:rFonts w:hint="eastAsia"/>
        </w:rPr>
        <w:t>年高考重庆卷】下边一段话中有三个句子，其中一个句子有语病，请指出并针对语病进行修改。修改后的句子需保持原意。</w:t>
      </w:r>
    </w:p>
    <w:p w:rsidR="00321548" w:rsidRDefault="00321548">
      <w:r>
        <w:rPr>
          <w:rFonts w:hint="eastAsia"/>
        </w:rPr>
        <w:t>①现在的重庆夜景，随着光彩工程的实施，现代科技的运用，更加璀璨夺目，已进入世界四大夜景城市之一。②每当夜幕降临，华灯初放，点点灯火流光溢彩，宛若天上繁星散落，把山城打扮得如梦似幻，仿佛人间仙境。③有人将夜晚的山城形容为灯山，这是因为山城轮廓分明、层次清晰；又有人将绕城的两江比喻为灯河，这是因为江中碧波倒映出满城灯火。</w:t>
      </w:r>
    </w:p>
    <w:p w:rsidR="00321548" w:rsidRDefault="00321548">
      <w:r>
        <w:rPr>
          <w:rFonts w:hint="eastAsia"/>
        </w:rPr>
        <w:t>有语病的句子是：</w:t>
      </w:r>
      <w:r>
        <w:t>                </w:t>
      </w:r>
      <w:r>
        <w:rPr>
          <w:rFonts w:hint="eastAsia"/>
        </w:rPr>
        <w:t>（只填序号）</w:t>
      </w:r>
    </w:p>
    <w:p w:rsidR="00321548" w:rsidRDefault="00321548">
      <w:r>
        <w:rPr>
          <w:rFonts w:hint="eastAsia"/>
        </w:rPr>
        <w:t>针对语病的修改：</w:t>
      </w:r>
      <w:r>
        <w:t>                </w:t>
      </w:r>
    </w:p>
    <w:p w:rsidR="00321548" w:rsidRDefault="00321548">
      <w:r>
        <w:rPr>
          <w:rFonts w:hint="eastAsia"/>
        </w:rPr>
        <w:t>答案：有语病的句子是：①</w:t>
      </w:r>
    </w:p>
    <w:p w:rsidR="00321548" w:rsidRDefault="00321548">
      <w:r>
        <w:rPr>
          <w:rFonts w:hint="eastAsia"/>
        </w:rPr>
        <w:t>针对语病的修改：将“进入”改为“成为”，将“四大夜景城市”改为“四大城市夜景”。</w:t>
      </w:r>
    </w:p>
    <w:p w:rsidR="00321548" w:rsidRDefault="00321548">
      <w:r>
        <w:rPr>
          <w:rFonts w:hint="eastAsia"/>
        </w:rPr>
        <w:t>【解析】本题考查考生辨析并修改病句的能力。①句的主语是“重庆夜景”，与后面的“世界四大夜景城市之一”不搭配，而“进入”与“世界四大夜景城市之一”也不搭配。</w:t>
      </w:r>
    </w:p>
    <w:p w:rsidR="00321548" w:rsidRDefault="00321548">
      <w:r>
        <w:t> </w:t>
      </w:r>
    </w:p>
    <w:p w:rsidR="00321548" w:rsidRDefault="00321548">
      <w:r>
        <w:rPr>
          <w:rFonts w:hint="eastAsia"/>
        </w:rPr>
        <w:t>专项训练</w:t>
      </w:r>
    </w:p>
    <w:p w:rsidR="00321548" w:rsidRDefault="00321548">
      <w:r>
        <w:t>1</w:t>
      </w:r>
      <w:r>
        <w:rPr>
          <w:rFonts w:hint="eastAsia"/>
        </w:rPr>
        <w:t>．下面文字中有三处语病，请找出并加以修改。</w:t>
      </w:r>
    </w:p>
    <w:p w:rsidR="00321548" w:rsidRDefault="00321548">
      <w:r>
        <w:rPr>
          <w:rFonts w:hint="eastAsia"/>
        </w:rPr>
        <w:t>①国内图书馆的转型步幅，正与国际共振。②今年年初，国际图联发布的城市图书馆调研报告提出了影响图书馆未来发展的四个新指标：③推广活动、社会媒体和数字流通、数字参考。④连接数字也好，谋求转型也罢，网络时代的图书馆该如何定位？⑤构建城市“第三空间”，一个新职能呼之欲出：⑥不仅图书馆提供信息共享，而且与社区教育和文化塑造方面的联系也日益紧密。</w:t>
      </w:r>
    </w:p>
    <w:p w:rsidR="00321548" w:rsidRDefault="00321548">
      <w:r>
        <w:rPr>
          <w:rFonts w:hint="eastAsia"/>
        </w:rPr>
        <w:t>序号修改</w:t>
      </w:r>
    </w:p>
    <w:p w:rsidR="00321548" w:rsidRDefault="00321548">
      <w:r>
        <w:t>2</w:t>
      </w:r>
      <w:r>
        <w:rPr>
          <w:rFonts w:hint="eastAsia"/>
        </w:rPr>
        <w:t>．下面文字中有一处语病，请先写出有语病句子的序号，然后加以修改。</w:t>
      </w:r>
    </w:p>
    <w:p w:rsidR="00321548" w:rsidRDefault="00321548">
      <w:r>
        <w:rPr>
          <w:rFonts w:hint="eastAsia"/>
        </w:rPr>
        <w:t>①在世界电影史上，改编文学名著是一个长期的传统。②因为优秀的文学作品往往忠实地反映了社会发展期及时代转折关头的人间众生相，塑造了脍炙人口的典型形象，是时代精神的缩影。③它们为巨大的读者群广受喜爱，搬上银幕后能产生强烈的影响。④事实上，那些各个历史时期的代表性作家的代表作品，都曾被改编搬上过银幕。</w:t>
      </w:r>
    </w:p>
    <w:p w:rsidR="00321548" w:rsidRDefault="00321548">
      <w:r>
        <w:rPr>
          <w:rFonts w:hint="eastAsia"/>
        </w:rPr>
        <w:t>有语病的句子是：</w:t>
      </w:r>
      <w:r>
        <w:t>__________________</w:t>
      </w:r>
      <w:r>
        <w:rPr>
          <w:rFonts w:hint="eastAsia"/>
        </w:rPr>
        <w:t>。（只填序号）</w:t>
      </w:r>
    </w:p>
    <w:p w:rsidR="00321548" w:rsidRDefault="00321548">
      <w:r>
        <w:rPr>
          <w:rFonts w:hint="eastAsia"/>
        </w:rPr>
        <w:t>针对语病的修改：</w:t>
      </w:r>
      <w:r>
        <w:t>__________________</w:t>
      </w:r>
      <w:r>
        <w:rPr>
          <w:rFonts w:hint="eastAsia"/>
        </w:rPr>
        <w:t>。</w:t>
      </w:r>
    </w:p>
    <w:p w:rsidR="00321548" w:rsidRDefault="00321548">
      <w:r>
        <w:t>3</w:t>
      </w:r>
      <w:r>
        <w:rPr>
          <w:rFonts w:hint="eastAsia"/>
        </w:rPr>
        <w:t>．下面一段文字在表达上存在一些不当之处，请找出三处并修改。</w:t>
      </w:r>
    </w:p>
    <w:p w:rsidR="00321548" w:rsidRDefault="00321548">
      <w:r>
        <w:rPr>
          <w:rFonts w:hint="eastAsia"/>
        </w:rPr>
        <w:t>①中国科学院遗传与发育生物学研究所杨维才研究组首次分离到了花粉管识别雌性吸引信号的受体蛋白复合体，并揭示了信号识别和激活的分子机制。②该研究是植物生殖领域的重大突破，并通过基因工程手段建立了利用生殖关键基因打破生殖隔离的方法。③克服杂交育种中杂交不亲和性提供了重要的理论依据。④杂交育种是人类提高农作物产量和品质。⑤杂交障碍的主要原因之一就是雌雄配子体的有效识别。⑥不仅这一发现揭示了植物生殖的奥秘，更为杂交育种开辟了新天地。</w:t>
      </w:r>
    </w:p>
    <w:p w:rsidR="00321548" w:rsidRDefault="00321548">
      <w:r>
        <w:t> </w:t>
      </w:r>
    </w:p>
    <w:p w:rsidR="00321548" w:rsidRDefault="00321548">
      <w:r>
        <w:rPr>
          <w:rFonts w:hint="eastAsia"/>
        </w:rPr>
        <w:t>参考答案：</w:t>
      </w:r>
    </w:p>
    <w:p w:rsidR="00321548" w:rsidRDefault="00321548">
      <w:r>
        <w:t>1</w:t>
      </w:r>
      <w:r>
        <w:rPr>
          <w:rFonts w:hint="eastAsia"/>
        </w:rPr>
        <w:t>．</w:t>
      </w:r>
    </w:p>
    <w:p w:rsidR="00321548" w:rsidRDefault="00321548">
      <w:r>
        <w:rPr>
          <w:rFonts w:hint="eastAsia"/>
        </w:rPr>
        <w:t>序号修改</w:t>
      </w:r>
    </w:p>
    <w:p w:rsidR="00321548" w:rsidRDefault="00321548">
      <w:r>
        <w:rPr>
          <w:rFonts w:hint="eastAsia"/>
        </w:rPr>
        <w:t>②</w:t>
      </w:r>
      <w:r>
        <w:t> </w:t>
      </w:r>
      <w:r>
        <w:rPr>
          <w:rFonts w:hint="eastAsia"/>
        </w:rPr>
        <w:t>将“四个”移至“影响”前</w:t>
      </w:r>
    </w:p>
    <w:p w:rsidR="00321548" w:rsidRDefault="00321548">
      <w:r>
        <w:rPr>
          <w:rFonts w:hint="eastAsia"/>
        </w:rPr>
        <w:t>③</w:t>
      </w:r>
      <w:r>
        <w:t> </w:t>
      </w:r>
      <w:r>
        <w:rPr>
          <w:rFonts w:hint="eastAsia"/>
        </w:rPr>
        <w:t>将“和”移至“数字参考”前，并改变顿号位置</w:t>
      </w:r>
    </w:p>
    <w:p w:rsidR="00321548" w:rsidRDefault="00321548">
      <w:r>
        <w:rPr>
          <w:rFonts w:hint="eastAsia"/>
        </w:rPr>
        <w:t>⑥</w:t>
      </w:r>
      <w:r>
        <w:t> </w:t>
      </w:r>
      <w:r>
        <w:rPr>
          <w:rFonts w:hint="eastAsia"/>
        </w:rPr>
        <w:t>将“不仅”移至“图书馆”之后</w:t>
      </w:r>
    </w:p>
    <w:p w:rsidR="00321548" w:rsidRDefault="00321548">
      <w:r>
        <w:rPr>
          <w:rFonts w:hint="eastAsia"/>
        </w:rPr>
        <w:t>【解析】本题考查修改病句。多项定语的排列是有规律可循的，一般来说，应依照以下原则（从离中心语最远的算起）：</w:t>
      </w:r>
      <w:r>
        <w:t>A</w:t>
      </w:r>
      <w:r>
        <w:rPr>
          <w:rFonts w:hint="eastAsia"/>
        </w:rPr>
        <w:t>．表领属性的或表时间、处所的名词、代词或短语；</w:t>
      </w:r>
      <w:r>
        <w:t>B</w:t>
      </w:r>
      <w:r>
        <w:rPr>
          <w:rFonts w:hint="eastAsia"/>
        </w:rPr>
        <w:t>．表指称或数量的词或短语；</w:t>
      </w:r>
      <w:r>
        <w:t>C</w:t>
      </w:r>
      <w:r>
        <w:rPr>
          <w:rFonts w:hint="eastAsia"/>
        </w:rPr>
        <w:t>．动词或动词性短语；</w:t>
      </w:r>
      <w:r>
        <w:t>D</w:t>
      </w:r>
      <w:r>
        <w:rPr>
          <w:rFonts w:hint="eastAsia"/>
        </w:rPr>
        <w:t>．形容词或形容词性短语；</w:t>
      </w:r>
      <w:r>
        <w:t>E</w:t>
      </w:r>
      <w:r>
        <w:rPr>
          <w:rFonts w:hint="eastAsia"/>
        </w:rPr>
        <w:t>．表性质的名词或名词性短语。另外，带“的”的定语，放在不带“的”的定语前面。“四个”是数量词，应放在动词“影响”的前面。有三个以上并列成分时，“和”放在最后一个成分前，因此要把“和”移到“数字参考”前，并要改变顿号的位置。第⑥句的主语是“图书馆”，因此关联词“不仅”应该放在主语后。</w:t>
      </w:r>
    </w:p>
    <w:p w:rsidR="00321548" w:rsidRDefault="00321548">
      <w:r>
        <w:t>2</w:t>
      </w:r>
      <w:r>
        <w:rPr>
          <w:rFonts w:hint="eastAsia"/>
        </w:rPr>
        <w:t>．③</w:t>
      </w:r>
      <w:r>
        <w:t> </w:t>
      </w:r>
      <w:r>
        <w:rPr>
          <w:rFonts w:hint="eastAsia"/>
        </w:rPr>
        <w:t>将“为巨大的读者群广受喜爱”改为“为巨大的读者群所喜爱”。</w:t>
      </w:r>
    </w:p>
    <w:p w:rsidR="00321548" w:rsidRDefault="00321548">
      <w:r>
        <w:rPr>
          <w:rFonts w:hint="eastAsia"/>
        </w:rPr>
        <w:t>【解析】本题考查修改病句。“为……所……”表示被动，第③句句式杂糅，将“为……所……”和“……受……”两种句式杂糅在了一起。</w:t>
      </w:r>
    </w:p>
    <w:p w:rsidR="00321548" w:rsidRDefault="00321548">
      <w:r>
        <w:t>3</w:t>
      </w:r>
      <w:r>
        <w:rPr>
          <w:rFonts w:hint="eastAsia"/>
        </w:rPr>
        <w:t>．（</w:t>
      </w:r>
      <w:r>
        <w:t>1</w:t>
      </w:r>
      <w:r>
        <w:rPr>
          <w:rFonts w:hint="eastAsia"/>
        </w:rPr>
        <w:t>）在句③中的“克服”前加介词“为”；（</w:t>
      </w:r>
      <w:r>
        <w:t>2</w:t>
      </w:r>
      <w:r>
        <w:rPr>
          <w:rFonts w:hint="eastAsia"/>
        </w:rPr>
        <w:t>）在句④中的“品质”后加上“的技术（方法、方式）”；（</w:t>
      </w:r>
      <w:r>
        <w:t>3</w:t>
      </w:r>
      <w:r>
        <w:rPr>
          <w:rFonts w:hint="eastAsia"/>
        </w:rPr>
        <w:t>）将句⑥中的“不仅”移至“这一发现”后。</w:t>
      </w:r>
    </w:p>
    <w:p w:rsidR="00321548" w:rsidRDefault="00321548">
      <w:r>
        <w:rPr>
          <w:rFonts w:hint="eastAsia"/>
        </w:rPr>
        <w:t>【解析】本题考查考生修改病句的能力。解答该题，要依据常见病句类型对语段中的句子逐一判断，看其是否存在语病，然后根据要求作答即可。句③中，缺少介词，应在“克服”前加上“为”；句④中，缺少宾语中心语，可在“品质”后加上“的技术（方法、方式）”；句⑥语序不当，应将“不仅”移到“这一发现”之后。</w:t>
      </w:r>
    </w:p>
    <w:p w:rsidR="00321548" w:rsidRDefault="00321548"/>
    <w:sectPr w:rsidR="00321548" w:rsidSect="00935027">
      <w:headerReference w:type="default" r:id="rId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48" w:rsidRDefault="00321548" w:rsidP="00935027">
      <w:r>
        <w:separator/>
      </w:r>
    </w:p>
  </w:endnote>
  <w:endnote w:type="continuationSeparator" w:id="0">
    <w:p w:rsidR="00321548" w:rsidRDefault="00321548" w:rsidP="0093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48" w:rsidRDefault="0032154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21548" w:rsidRDefault="00321548">
                <w:pPr>
                  <w:snapToGrid w:val="0"/>
                  <w:rPr>
                    <w:sz w:val="18"/>
                  </w:rPr>
                </w:pPr>
                <w:fldSimple w:instr=" PAGE  \* MERGEFORMAT ">
                  <w:r w:rsidRPr="00643E1F">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48" w:rsidRDefault="00321548" w:rsidP="00935027">
      <w:r>
        <w:separator/>
      </w:r>
    </w:p>
  </w:footnote>
  <w:footnote w:type="continuationSeparator" w:id="0">
    <w:p w:rsidR="00321548" w:rsidRDefault="00321548" w:rsidP="00935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48" w:rsidRDefault="00321548">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027"/>
    <w:rsid w:val="00321548"/>
    <w:rsid w:val="003A2C4E"/>
    <w:rsid w:val="00643E1F"/>
    <w:rsid w:val="00935027"/>
    <w:rsid w:val="00E52F3B"/>
    <w:rsid w:val="47523B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2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02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7666FB"/>
    <w:rPr>
      <w:rFonts w:ascii="Calibri" w:hAnsi="Calibri"/>
      <w:sz w:val="18"/>
      <w:szCs w:val="18"/>
    </w:rPr>
  </w:style>
  <w:style w:type="paragraph" w:styleId="Header">
    <w:name w:val="header"/>
    <w:basedOn w:val="Normal"/>
    <w:link w:val="HeaderChar"/>
    <w:uiPriority w:val="99"/>
    <w:rsid w:val="009350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7666FB"/>
    <w:rPr>
      <w:rFonts w:ascii="Calibri" w:hAnsi="Calibri"/>
      <w:sz w:val="18"/>
      <w:szCs w:val="18"/>
    </w:rPr>
  </w:style>
  <w:style w:type="paragraph" w:styleId="NormalWeb">
    <w:name w:val="Normal (Web)"/>
    <w:basedOn w:val="Normal"/>
    <w:uiPriority w:val="99"/>
    <w:rsid w:val="0093502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1570</Words>
  <Characters>8950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2014-10-29T12:08:00Z</dcterms:created>
  <dcterms:modified xsi:type="dcterms:W3CDTF">2018-02-10T02:26:00Z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