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虚拟语气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英语中的各种语气：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1、陈述语气：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like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apples</w:t>
      </w:r>
      <w:r>
        <w:rPr>
          <w:rFonts w:hint="eastAsia"/>
          <w:sz w:val="22"/>
          <w:szCs w:val="28"/>
          <w:lang w:eastAsia="zh-CN"/>
        </w:rPr>
        <w:t xml:space="preserve"> 我喜欢苹果。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don</w:t>
      </w:r>
      <w:r>
        <w:rPr>
          <w:rFonts w:hint="eastAsia"/>
          <w:sz w:val="22"/>
          <w:szCs w:val="28"/>
          <w:lang w:eastAsia="zh-CN"/>
        </w:rPr>
        <w:t>'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like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apples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2、疑问语气：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What</w:t>
      </w:r>
      <w:r>
        <w:rPr>
          <w:rFonts w:hint="eastAsia"/>
          <w:sz w:val="22"/>
          <w:szCs w:val="28"/>
          <w:lang w:eastAsia="zh-CN"/>
        </w:rPr>
        <w:t>'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your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name</w:t>
      </w:r>
      <w:r>
        <w:rPr>
          <w:rFonts w:hint="eastAsia"/>
          <w:sz w:val="22"/>
          <w:szCs w:val="28"/>
          <w:lang w:eastAsia="zh-CN"/>
        </w:rPr>
        <w:t>？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you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like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apples</w:t>
      </w:r>
      <w:r>
        <w:rPr>
          <w:rFonts w:hint="eastAsia"/>
          <w:sz w:val="22"/>
          <w:szCs w:val="28"/>
          <w:lang w:eastAsia="zh-CN"/>
        </w:rPr>
        <w:t>?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3、祈使语气：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Open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door</w:t>
      </w:r>
      <w:r>
        <w:rPr>
          <w:rFonts w:hint="eastAsia"/>
          <w:sz w:val="22"/>
          <w:szCs w:val="28"/>
          <w:lang w:eastAsia="zh-CN"/>
        </w:rPr>
        <w:t xml:space="preserve"> 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4</w:t>
      </w:r>
      <w:r>
        <w:rPr>
          <w:rFonts w:hint="eastAsia"/>
          <w:sz w:val="22"/>
          <w:szCs w:val="28"/>
          <w:lang w:eastAsia="zh-CN"/>
        </w:rPr>
        <w:t xml:space="preserve">、虚拟语气：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you</w:t>
      </w:r>
      <w:r>
        <w:rPr>
          <w:rFonts w:hint="eastAsia"/>
          <w:sz w:val="22"/>
          <w:szCs w:val="28"/>
          <w:lang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forgive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her</w:t>
      </w:r>
      <w:r>
        <w:rPr>
          <w:rFonts w:hint="eastAsia"/>
          <w:sz w:val="22"/>
          <w:szCs w:val="28"/>
          <w:lang w:eastAsia="zh-CN"/>
        </w:rPr>
        <w:t>如果我是你，我将会原谅她。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1、与</w:t>
      </w:r>
      <w:r>
        <w:rPr>
          <w:rFonts w:hint="eastAsia"/>
          <w:b/>
          <w:bCs/>
          <w:sz w:val="22"/>
          <w:szCs w:val="28"/>
          <w:u w:val="single"/>
          <w:lang w:eastAsia="zh-CN"/>
        </w:rPr>
        <w:t>现在</w:t>
      </w:r>
      <w:r>
        <w:rPr>
          <w:rFonts w:hint="eastAsia"/>
          <w:sz w:val="22"/>
          <w:szCs w:val="28"/>
          <w:lang w:eastAsia="zh-CN"/>
        </w:rPr>
        <w:t>的事实相反：从句用过去式，主句用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might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/+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>V</w:t>
      </w:r>
      <w:r>
        <w:rPr>
          <w:rFonts w:hint="eastAsia"/>
          <w:sz w:val="22"/>
          <w:szCs w:val="28"/>
          <w:lang w:eastAsia="zh-CN"/>
        </w:rPr>
        <w:t>原形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例如；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time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classroom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be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clean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>er.</w:t>
      </w:r>
      <w:r>
        <w:rPr>
          <w:rFonts w:hint="eastAsia"/>
          <w:sz w:val="22"/>
          <w:szCs w:val="28"/>
          <w:lang w:eastAsia="zh-CN"/>
        </w:rPr>
        <w:t xml:space="preserve"> 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如果我有时间，教室将会更加干净。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2、与</w:t>
      </w:r>
      <w:r>
        <w:rPr>
          <w:rFonts w:hint="eastAsia"/>
          <w:b/>
          <w:bCs/>
          <w:sz w:val="22"/>
          <w:szCs w:val="28"/>
          <w:u w:val="single"/>
          <w:lang w:eastAsia="zh-CN"/>
        </w:rPr>
        <w:t>过去</w:t>
      </w:r>
      <w:r>
        <w:rPr>
          <w:rFonts w:hint="eastAsia"/>
          <w:sz w:val="22"/>
          <w:szCs w:val="28"/>
          <w:lang w:eastAsia="zh-CN"/>
        </w:rPr>
        <w:t>的事实相反：主句用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might</w:t>
      </w:r>
      <w:r>
        <w:rPr>
          <w:rFonts w:hint="eastAsia"/>
          <w:sz w:val="22"/>
          <w:szCs w:val="28"/>
          <w:lang w:eastAsia="zh-CN"/>
        </w:rPr>
        <w:t>/+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done</w:t>
      </w:r>
      <w:r>
        <w:rPr>
          <w:rFonts w:hint="eastAsia"/>
          <w:sz w:val="22"/>
          <w:szCs w:val="28"/>
          <w:lang w:eastAsia="zh-CN"/>
        </w:rPr>
        <w:t xml:space="preserve"> , 从句过去完成时。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例如；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finished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my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homework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passed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test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>.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如果当时我完成了我的作业，我就能够通过我的考试了。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3、与</w:t>
      </w:r>
      <w:r>
        <w:rPr>
          <w:rFonts w:hint="eastAsia"/>
          <w:b/>
          <w:bCs/>
          <w:sz w:val="22"/>
          <w:szCs w:val="28"/>
          <w:u w:val="single"/>
          <w:lang w:eastAsia="zh-CN"/>
        </w:rPr>
        <w:t>将来</w:t>
      </w:r>
      <w:r>
        <w:rPr>
          <w:rFonts w:hint="eastAsia"/>
          <w:sz w:val="22"/>
          <w:szCs w:val="28"/>
          <w:lang w:eastAsia="zh-CN"/>
        </w:rPr>
        <w:t>的事实相反：主句用：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>/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might</w:t>
      </w:r>
      <w:r>
        <w:rPr>
          <w:rFonts w:hint="eastAsia"/>
          <w:sz w:val="22"/>
          <w:szCs w:val="28"/>
          <w:lang w:eastAsia="zh-CN"/>
        </w:rPr>
        <w:t>/+</w:t>
      </w:r>
      <w:r>
        <w:rPr>
          <w:rFonts w:hint="eastAsia"/>
          <w:sz w:val="22"/>
          <w:szCs w:val="28"/>
          <w:lang w:val="en-US" w:eastAsia="zh-CN"/>
        </w:rPr>
        <w:t>V</w:t>
      </w:r>
      <w:r>
        <w:rPr>
          <w:rFonts w:hint="eastAsia"/>
          <w:sz w:val="22"/>
          <w:szCs w:val="28"/>
          <w:lang w:eastAsia="zh-CN"/>
        </w:rPr>
        <w:t>原形，从句用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</w:t>
      </w:r>
      <w:r>
        <w:rPr>
          <w:rFonts w:hint="eastAsia"/>
          <w:sz w:val="22"/>
          <w:szCs w:val="28"/>
          <w:lang w:eastAsia="zh-CN"/>
        </w:rPr>
        <w:t xml:space="preserve"> （可能性最大），过去式（可能性一般）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</w:t>
      </w:r>
      <w:r>
        <w:rPr>
          <w:rFonts w:hint="eastAsia"/>
          <w:sz w:val="22"/>
          <w:szCs w:val="28"/>
          <w:lang w:eastAsia="zh-CN"/>
        </w:rPr>
        <w:t xml:space="preserve"> （可能性最小）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  <w:r>
        <w:rPr>
          <w:rFonts w:hint="eastAsia"/>
          <w:sz w:val="22"/>
          <w:szCs w:val="28"/>
          <w:lang w:eastAsia="zh-CN"/>
        </w:rPr>
        <w:t xml:space="preserve"> 如果明天下雪，明天我将堆个雪人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  <w:r>
        <w:rPr>
          <w:rFonts w:hint="eastAsia"/>
          <w:sz w:val="22"/>
          <w:szCs w:val="28"/>
          <w:lang w:eastAsia="zh-CN"/>
        </w:rPr>
        <w:t xml:space="preserve"> 如果明天下雪，明天我将堆个雪人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/>
          <w:sz w:val="22"/>
          <w:szCs w:val="28"/>
          <w:lang w:eastAsia="zh-CN"/>
        </w:rPr>
        <w:t xml:space="preserve"> 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  <w:r>
        <w:rPr>
          <w:rFonts w:hint="eastAsia"/>
          <w:sz w:val="22"/>
          <w:szCs w:val="28"/>
          <w:lang w:eastAsia="zh-CN"/>
        </w:rPr>
        <w:t xml:space="preserve"> 如果明天下雪，我将对个雪人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b/>
          <w:bCs/>
          <w:sz w:val="22"/>
          <w:szCs w:val="28"/>
          <w:u w:val="single"/>
          <w:lang w:eastAsia="zh-CN"/>
        </w:rPr>
      </w:pPr>
      <w:r>
        <w:rPr>
          <w:rFonts w:hint="eastAsia"/>
          <w:b/>
          <w:bCs/>
          <w:sz w:val="22"/>
          <w:szCs w:val="28"/>
          <w:u w:val="single"/>
          <w:lang w:eastAsia="zh-CN"/>
        </w:rPr>
        <w:t>虚拟语气的倒装形式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worked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hard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finished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如果当时我努力工作，我就已经完成它了。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worked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hard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finished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  <w:r>
        <w:rPr>
          <w:rFonts w:hint="eastAsia"/>
          <w:sz w:val="22"/>
          <w:szCs w:val="28"/>
          <w:lang w:eastAsia="zh-CN"/>
        </w:rPr>
        <w:t xml:space="preserve"> 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2"/>
          <w:szCs w:val="28"/>
          <w:lang w:eastAsia="zh-CN"/>
        </w:rPr>
        <w:t>Were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tomorrow</w:t>
      </w:r>
      <w:r>
        <w:rPr>
          <w:rFonts w:hint="eastAsia"/>
          <w:sz w:val="22"/>
          <w:szCs w:val="28"/>
          <w:lang w:eastAsia="zh-CN"/>
        </w:rPr>
        <w:t xml:space="preserve"> 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snowman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虚拟语气在各类从句中的用法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1、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lifted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chair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be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seen</w:t>
      </w:r>
      <w:r>
        <w:rPr>
          <w:rFonts w:hint="eastAsia"/>
          <w:sz w:val="22"/>
          <w:szCs w:val="28"/>
          <w:lang w:eastAsia="zh-CN"/>
        </w:rPr>
        <w:t xml:space="preserve"> 我举起椅子就是为了能被看见 （状语从句）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状语从句中常见连接词：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好像，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though</w:t>
      </w:r>
      <w:r>
        <w:rPr>
          <w:rFonts w:hint="eastAsia"/>
          <w:sz w:val="22"/>
          <w:szCs w:val="28"/>
          <w:lang w:eastAsia="zh-CN"/>
        </w:rPr>
        <w:t xml:space="preserve"> 好像，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in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order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为了，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for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fear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生怕，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In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case</w:t>
      </w:r>
      <w:r>
        <w:rPr>
          <w:rFonts w:hint="eastAsia"/>
          <w:sz w:val="22"/>
          <w:szCs w:val="28"/>
          <w:lang w:eastAsia="zh-CN"/>
        </w:rPr>
        <w:t xml:space="preserve"> 万一。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2、主语从句：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is</w:t>
      </w:r>
      <w:r>
        <w:rPr>
          <w:rFonts w:hint="eastAsia"/>
          <w:sz w:val="22"/>
          <w:szCs w:val="28"/>
          <w:lang w:eastAsia="zh-CN"/>
        </w:rPr>
        <w:t xml:space="preserve"> +形容词 +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>+ 主语+（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+动词原形），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可以省略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very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important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>(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 xml:space="preserve">)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study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English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every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day</w:t>
      </w:r>
      <w:r>
        <w:rPr>
          <w:rFonts w:hint="eastAsia"/>
          <w:sz w:val="22"/>
          <w:szCs w:val="28"/>
          <w:lang w:eastAsia="zh-CN"/>
        </w:rPr>
        <w:t xml:space="preserve"> 我们每天学习英语是很重要的。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eastAsia"/>
          <w:sz w:val="22"/>
          <w:szCs w:val="28"/>
          <w:lang w:eastAsia="zh-CN"/>
        </w:rPr>
        <w:t>、宾语从句；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wish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visit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moon</w:t>
      </w:r>
      <w:r>
        <w:rPr>
          <w:rFonts w:hint="eastAsia"/>
          <w:sz w:val="22"/>
          <w:szCs w:val="28"/>
          <w:lang w:eastAsia="zh-CN"/>
        </w:rPr>
        <w:t>我祝愿自己能有一天拜访月球。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宾语从句常见句型： 主语+常见动词+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+ 主语+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+动词原形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suggest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you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do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your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homework</w:t>
      </w:r>
      <w:r>
        <w:rPr>
          <w:rFonts w:hint="eastAsia"/>
          <w:sz w:val="22"/>
          <w:szCs w:val="28"/>
          <w:lang w:eastAsia="zh-CN"/>
        </w:rPr>
        <w:t xml:space="preserve"> 我建议你应该做你的作业。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4、</w:t>
      </w:r>
      <w:r>
        <w:rPr>
          <w:rFonts w:hint="eastAsia"/>
          <w:sz w:val="22"/>
          <w:szCs w:val="28"/>
          <w:lang w:eastAsia="zh-CN"/>
        </w:rPr>
        <w:t>表语从句；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looked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if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been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here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for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many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years</w:t>
      </w:r>
      <w:r>
        <w:rPr>
          <w:rFonts w:hint="eastAsia"/>
          <w:sz w:val="22"/>
          <w:szCs w:val="28"/>
          <w:lang w:eastAsia="zh-CN"/>
        </w:rPr>
        <w:t xml:space="preserve"> 他看起来好像已经很多年了。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5、</w:t>
      </w:r>
      <w:r>
        <w:rPr>
          <w:rFonts w:hint="eastAsia"/>
          <w:sz w:val="22"/>
          <w:szCs w:val="28"/>
          <w:lang w:eastAsia="zh-CN"/>
        </w:rPr>
        <w:t>同位语从句：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make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proposal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hold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meeting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next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week</w:t>
      </w:r>
      <w:r>
        <w:rPr>
          <w:rFonts w:hint="eastAsia"/>
          <w:sz w:val="22"/>
          <w:szCs w:val="28"/>
          <w:lang w:eastAsia="zh-CN"/>
        </w:rPr>
        <w:t xml:space="preserve"> 我提议下周召开一次会议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虚拟语气常见词汇：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demand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require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proposal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advise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order</w:t>
      </w:r>
      <w:r>
        <w:rPr>
          <w:rFonts w:hint="eastAsia"/>
          <w:sz w:val="22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suggest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虚拟语气的其他用法：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6、</w:t>
      </w:r>
      <w:r>
        <w:rPr>
          <w:rFonts w:hint="eastAsia"/>
          <w:sz w:val="22"/>
          <w:szCs w:val="28"/>
          <w:lang w:eastAsia="zh-CN"/>
        </w:rPr>
        <w:t xml:space="preserve">祝愿：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Long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live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peace</w:t>
      </w:r>
      <w:r>
        <w:rPr>
          <w:rFonts w:hint="eastAsia"/>
          <w:sz w:val="22"/>
          <w:szCs w:val="28"/>
          <w:lang w:eastAsia="zh-CN"/>
        </w:rPr>
        <w:t xml:space="preserve"> 和平万岁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val="en-US" w:eastAsia="zh-CN"/>
        </w:rPr>
        <w:t>7、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is</w:t>
      </w:r>
      <w:r>
        <w:rPr>
          <w:rFonts w:hint="eastAsia"/>
          <w:sz w:val="22"/>
          <w:szCs w:val="28"/>
          <w:lang w:eastAsia="zh-CN"/>
        </w:rPr>
        <w:t xml:space="preserve"> （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high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time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+ 主语+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>/过去式：该做……的时候了。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>'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time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had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a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break</w:t>
      </w:r>
      <w:r>
        <w:rPr>
          <w:rFonts w:hint="eastAsia"/>
          <w:sz w:val="22"/>
          <w:szCs w:val="28"/>
          <w:lang w:eastAsia="zh-CN"/>
        </w:rPr>
        <w:t xml:space="preserve"> 我们早该休息了。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 w:ascii="Times New Roman" w:hAnsi="Times New Roman" w:eastAsia="宋体"/>
          <w:sz w:val="22"/>
          <w:szCs w:val="28"/>
          <w:lang w:eastAsia="zh-CN"/>
        </w:rPr>
        <w:t>It</w:t>
      </w:r>
      <w:r>
        <w:rPr>
          <w:rFonts w:hint="eastAsia"/>
          <w:sz w:val="22"/>
          <w:szCs w:val="28"/>
          <w:lang w:eastAsia="zh-CN"/>
        </w:rPr>
        <w:t>'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</w:t>
      </w:r>
      <w:r>
        <w:rPr>
          <w:rFonts w:hint="eastAsia"/>
          <w:sz w:val="22"/>
          <w:szCs w:val="28"/>
          <w:lang w:eastAsia="zh-CN"/>
        </w:rPr>
        <w:t xml:space="preserve"> （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high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time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that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we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should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protect</w: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/>
          <w:sz w:val="22"/>
          <w:szCs w:val="28"/>
          <w:lang w:eastAsia="zh-CN"/>
        </w:rPr>
        <w:t>ourselves</w:t>
      </w:r>
      <w:r>
        <w:rPr>
          <w:rFonts w:hint="eastAsia"/>
          <w:sz w:val="22"/>
          <w:szCs w:val="28"/>
          <w:lang w:eastAsia="zh-CN"/>
        </w:rPr>
        <w:t xml:space="preserve"> 我们是时候保护我们自己了。</w:t>
      </w: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8、</w:t>
      </w:r>
      <w:r>
        <w:rPr>
          <w:rFonts w:hint="eastAsia"/>
          <w:sz w:val="22"/>
          <w:szCs w:val="28"/>
          <w:lang w:eastAsia="zh-CN"/>
        </w:rPr>
        <w:t>If only引出感叹句，意思是“要是…..多好”，表示说话人的一种愿望。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表示现在的情况,应用过去式;  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表示过去的情况,应用过去完成时态  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表示将来的情况，用would+动词原形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If only he didn</w:t>
      </w:r>
      <w:r>
        <w:rPr>
          <w:rFonts w:hint="default"/>
          <w:sz w:val="22"/>
          <w:szCs w:val="28"/>
          <w:lang w:val="en-US" w:eastAsia="zh-CN"/>
        </w:rPr>
        <w:t>’</w:t>
      </w:r>
      <w:r>
        <w:rPr>
          <w:rFonts w:hint="eastAsia"/>
          <w:sz w:val="22"/>
          <w:szCs w:val="28"/>
          <w:lang w:val="en-US" w:eastAsia="zh-CN"/>
        </w:rPr>
        <w:t>t drive so fast.（现在）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Look at the terrible situation I am in! If only I had followed your advice.（过去）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If only the rain would stop!（将来）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Even if/even though表示一种让步语气，即使...也做不成某事。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表示现在的情况,应用过去式 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表示过去的情况,应用过去完成时态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Even if he were here, he could not solve the problem.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Even if I had been busy then, I would have helped you.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练习：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1. If only he ____quietly as the doctor instructed, he would not suffer so much now.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lies B. lay C. had lain D. should lie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 How I wish every family ____a large house with a beautiful garden.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has B. had C. will have D. had had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3. You did not let me drive. If we ____in turn, you ____ so tired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drove; didn’t get B. drove; wouldn’t get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were driving; wouldn’t get D. had driven ; wouldn’t have got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4. _____it rain tomorrow, we would have to put off the visit to the Yangpu Bridge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Were B. Should C. Would D. Will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5. I suggested the person _____ to be put into prison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refers B. referring C. referred D. refer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6. When a pencil is partly in a glass of water, it looks as if it____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breaks B. has broken C. were broken D. had been broken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7. I insisted _____to see a doctor, but he insisted nothing ___ wrong with him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on him to go; should be B. he went; be C. he go; was D. he should to; is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8. ---Your aunt invites you to the movies today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---I would rather she ____ me tomorrow than today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tells B. told C. would tell D. had told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9. ---Would you have called her up ?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---Yes, but I ____busy doing my homework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was B. were C. had been D. would be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10. I was ill that day, otherwise I ____ the sports meet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would have taken part in B. took part in C. had taken part in D. would take part in</w:t>
      </w: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倒装句</w:t>
      </w:r>
    </w:p>
    <w:p>
      <w:pPr>
        <w:numPr>
          <w:numId w:val="0"/>
        </w:num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为了强调或平衡句子结构，英语中常用倒装。倒装有全部倒装和部分倒装。</w:t>
      </w:r>
    </w:p>
    <w:p>
      <w:pPr>
        <w:numPr>
          <w:numId w:val="0"/>
        </w:numPr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全部倒装是指将句子中的谓语动词全部置于主语之前。</w:t>
      </w:r>
    </w:p>
    <w:p>
      <w:pPr>
        <w:numPr>
          <w:numId w:val="0"/>
        </w:numPr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部分倒装是指将谓语的一部分如助动词或情态动词置于主语之前。如果句中的谓语没有助动词或情态动词，则需添加助动词do,does或did等,并将其置于主语之前。</w:t>
      </w:r>
    </w:p>
    <w:p>
      <w:pPr>
        <w:numPr>
          <w:numId w:val="0"/>
        </w:numPr>
        <w:ind w:firstLine="440" w:firstLineChars="20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以here，there，now，then等地点或时间副词开头的句子,谓语动词是be, come, go, remain等，而主语又是名词时，用全部倒装。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注意：如果句子的主语是代词时，则不倒装。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如：Here comes the bus!/ Here it comes!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有些动词与副词out，in，up，down，away等构成不及物动词短语。为了使句子更生动，常将这些副词提前到句首，这时用全部倒装。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注意：句子的主语是代词时，则不倒装。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如：Up went the rocket. / Up it went.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将表示地点的介词短语放在句首进行强调时，使用全部倒装。谓语动词常为不及物动词。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 From the window came the sound of music.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当句子主语部分较长，谓语部分较短，或为了强调句子的表语时,常使用全部倒装。句子的结构为“表语+系动词+主语”。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 Gone are the days when we had nothing to eat.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if虚拟条件状语从句中，如果将连词if省略，需用部分倒装。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如：Were I you, I would go there.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6. as引导的让步状语从句的倒装有如下几种形式：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1) 从句的谓语部分为“不及物动词+副词”时，常将此副词提前到从句句首。如：Hard as you try, you will not be satisfied.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2) 从句的谓语部分为“情态动词+不及物动词”时，常将此动词提前到从句句首。如： Wait as you may, he will not see you.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3) 从句的谓语部分是“系动词+形容词”时，常将此表语形容词提前到从句句首。如： Proud as the nobles are, they are afraid to see me.</w:t>
      </w:r>
    </w:p>
    <w:p>
      <w:pPr>
        <w:numPr>
          <w:numId w:val="0"/>
        </w:numPr>
        <w:ind w:left="0" w:leftChars="0" w:firstLine="44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4) 从句的谓语部分是“系动词+单数名词”时，则常将这个表语提前，但要省略名词前的不定冠词。如： Child as he is, he can tell right from wrong.</w:t>
      </w:r>
    </w:p>
    <w:p>
      <w:pPr>
        <w:numPr>
          <w:numId w:val="0"/>
        </w:numPr>
        <w:ind w:left="0" w:leftChars="0" w:firstLine="440" w:firstLineChars="0"/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7.具有(半)否定意义的词或短语位于句首时，用部分倒装。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如：seldom, rarely, not, never, by no means, in no time, hardly...when, no sooner...than, not only...but also等。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 Not only does he do well in his lessons, but also he often helps others with their lessons.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Hardly did I notice the signal when I caught by police.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“only+状语”位于句首时, 用部分倒装。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如：Only then did I know the importance of English.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so...that结构中，有时要强调so所修饰的形容词或副词，常将so 连同它所修饰的形容词或副词一起提前放在句首。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如： So bright was the moon that the flowers seem as bright as by day.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10. 最突出、最常见的修辞效果就是强调，其表现形式如下: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1)only +状语或状语从句置于句首，被该状语修饰的句子用部分倒装。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Only in this way can you solve this problem.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只有用这种方法，你才可以解决这个问题。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Only after he had spoken out the word did he realize he had made a big mistake.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只有当他已经说出那个字后才意识到自己犯了个大错误。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2) hardly,in no way,little,scarcely,seldom,never,no more,no longer,not,not only,no sooner,not only … (but also),not until… 等具有否定意义的词或词组位于句首，句子用部分倒装。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Hardly do I know chemistry.= I hardly know chemistry.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1. Not until I began to work ____ how much time I had wasted.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didn't I realize B. did I realize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I didn't realize D. I realized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 Only by practising a few hours every day ____ be able to master the language.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you can B. can you C. you will D. will you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3. If you don't go， neither ____.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shall I B. do I C. I do D. I shall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4. No sooner ____ to the station ____ the train left.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had I got， when B. I had got， than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had I got， than D. did I get， when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5. —— Your father is very strict with you.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____. He never lets off a single mistake of ours.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So he is B. So is he C. He is so D. So does he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6. ____ today， he would get there by Sunday.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Would he leave B. Was he leaving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Were he to leave D. If he leave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7. Never in my life ____ such a thing.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I have heard or have seen B. have I heard or seen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I have heard or seen D. did I hear or see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8. —— Here ____! Where is Xiao Liu?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There ____.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comes the bus， is he B. comes the bus， he is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the bus comes， is he D. the bus comes， he is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9. ____ ， I will not buy it.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Much as do I like it B. As much I like it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Much as I like it D. As I like it much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10. —— I like football. I don't like volleyball.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A. So do I B. Neither do I</w:t>
      </w:r>
    </w:p>
    <w:p>
      <w:pPr>
        <w:numPr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　　C. So it is with me D. So is it with me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(使用中文字体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(使用中文字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ypeLand 康熙字典體 Trial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Ti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96BD1"/>
    <w:multiLevelType w:val="singleLevel"/>
    <w:tmpl w:val="9AE96BD1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2A11ECCF"/>
    <w:multiLevelType w:val="singleLevel"/>
    <w:tmpl w:val="2A11ECCF"/>
    <w:lvl w:ilvl="0" w:tentative="0">
      <w:start w:val="1"/>
      <w:numFmt w:val="decimal"/>
      <w:suff w:val="space"/>
      <w:lvlText w:val="%1."/>
      <w:lvlJc w:val="left"/>
      <w:pPr>
        <w:ind w:left="441" w:leftChars="0" w:firstLine="0" w:firstLineChars="0"/>
      </w:pPr>
    </w:lvl>
  </w:abstractNum>
  <w:abstractNum w:abstractNumId="2">
    <w:nsid w:val="54878E8D"/>
    <w:multiLevelType w:val="singleLevel"/>
    <w:tmpl w:val="54878E8D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64A9"/>
    <w:rsid w:val="032564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2018-10-05T14:23:00Z</dcterms:created>
  <dc:creator>chloedeng112</dc:creator>
  <cp:lastModifiedBy>chloedeng112</cp:lastModifiedBy>
  <dcterms:modified xsi:type="dcterms:W3CDTF">2018-10-05T16:19:02Z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